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CB" w:rsidRPr="00B06B80" w:rsidRDefault="003A6DCB" w:rsidP="008E3BCE">
      <w:pPr>
        <w:pStyle w:val="2"/>
        <w:rPr>
          <w:color w:val="auto"/>
          <w:lang w:val="ru-RU"/>
        </w:rPr>
      </w:pPr>
      <w:r w:rsidRPr="008E3BCE">
        <w:rPr>
          <w:color w:val="auto"/>
          <w:lang w:val="ru-RU"/>
        </w:rPr>
        <w:t>Зуева А.</w:t>
      </w:r>
      <w:r w:rsidRPr="00B06B80">
        <w:rPr>
          <w:color w:val="auto"/>
          <w:lang w:val="ru-RU"/>
        </w:rPr>
        <w:t>С.</w:t>
      </w:r>
    </w:p>
    <w:p w:rsidR="003A6DCB" w:rsidRPr="00B06B80" w:rsidRDefault="003A6DCB">
      <w:pPr>
        <w:pStyle w:val="Heading2"/>
        <w:spacing w:after="0" w:line="240" w:lineRule="auto"/>
        <w:rPr>
          <w:rFonts w:ascii="Times New Roman" w:hAnsi="Times New Roman"/>
          <w:b w:val="0"/>
          <w:bCs/>
          <w:iCs w:val="0"/>
          <w:sz w:val="24"/>
          <w:szCs w:val="24"/>
        </w:rPr>
      </w:pPr>
      <w:r w:rsidRPr="00B06B80">
        <w:rPr>
          <w:rFonts w:ascii="Times New Roman" w:hAnsi="Times New Roman"/>
          <w:b w:val="0"/>
          <w:bCs/>
          <w:iCs w:val="0"/>
          <w:sz w:val="24"/>
          <w:szCs w:val="24"/>
          <w:lang w:eastAsia="ru-RU"/>
        </w:rPr>
        <w:t>ГБДОУ детский сад № 26 Московского района, г.</w:t>
      </w:r>
      <w:r w:rsidRPr="00B06B80">
        <w:rPr>
          <w:rFonts w:ascii="Times New Roman" w:hAnsi="Times New Roman"/>
          <w:b w:val="0"/>
          <w:bCs/>
          <w:iCs w:val="0"/>
          <w:sz w:val="24"/>
          <w:szCs w:val="24"/>
          <w:lang/>
        </w:rPr>
        <w:t xml:space="preserve"> Санкт-Петербург</w:t>
      </w:r>
    </w:p>
    <w:p w:rsidR="003A6DCB" w:rsidRPr="00265FC7" w:rsidRDefault="003A6DCB">
      <w:pPr>
        <w:keepNext/>
        <w:jc w:val="center"/>
        <w:rPr>
          <w:rFonts w:ascii="Times New Roman" w:hAnsi="Times New Roman"/>
          <w:szCs w:val="24"/>
        </w:rPr>
      </w:pPr>
      <w:r w:rsidRPr="00265FC7">
        <w:rPr>
          <w:rFonts w:ascii="Times New Roman" w:hAnsi="Times New Roman"/>
          <w:szCs w:val="24"/>
        </w:rPr>
        <w:t xml:space="preserve">Ameli732@mail.ru </w:t>
      </w:r>
    </w:p>
    <w:p w:rsidR="003A6DCB" w:rsidRDefault="003A6DCB" w:rsidP="00625C5A">
      <w:pPr>
        <w:pStyle w:val="14"/>
        <w:spacing w:line="240" w:lineRule="auto"/>
        <w:rPr>
          <w:color w:val="auto"/>
        </w:rPr>
      </w:pPr>
      <w:r w:rsidRPr="00B06B80">
        <w:rPr>
          <w:color w:val="auto"/>
        </w:rPr>
        <w:t>Использование «1С:Психодиагностика» в процессе изучения</w:t>
      </w:r>
      <w:r>
        <w:rPr>
          <w:color w:val="auto"/>
        </w:rPr>
        <w:t xml:space="preserve"> </w:t>
      </w:r>
      <w:r w:rsidRPr="00B06B80">
        <w:rPr>
          <w:color w:val="auto"/>
        </w:rPr>
        <w:t>детско-родительских отношений</w:t>
      </w:r>
    </w:p>
    <w:p w:rsidR="003A6DCB" w:rsidRPr="00B06B80" w:rsidRDefault="003A6DCB">
      <w:pPr>
        <w:pStyle w:val="21"/>
        <w:rPr>
          <w:color w:val="auto"/>
          <w:lang w:val="en-US"/>
        </w:rPr>
      </w:pPr>
      <w:r w:rsidRPr="00625C5A">
        <w:rPr>
          <w:color w:val="auto"/>
          <w:lang w:val="en-US"/>
        </w:rPr>
        <w:t>Zueva A.S.</w:t>
      </w:r>
    </w:p>
    <w:p w:rsidR="003A6DCB" w:rsidRPr="00625C5A" w:rsidRDefault="003A6DCB">
      <w:pPr>
        <w:pStyle w:val="21"/>
        <w:rPr>
          <w:color w:val="auto"/>
          <w:lang w:val="en-US"/>
        </w:rPr>
      </w:pPr>
      <w:r w:rsidRPr="00625C5A">
        <w:rPr>
          <w:color w:val="auto"/>
        </w:rPr>
        <w:t>К</w:t>
      </w:r>
      <w:r w:rsidRPr="00625C5A">
        <w:rPr>
          <w:color w:val="auto"/>
          <w:lang w:val="en-US"/>
        </w:rPr>
        <w:t xml:space="preserve">indergarten № 26, Moskovsky district, St. </w:t>
      </w:r>
      <w:smartTag w:uri="urn:schemas-microsoft-com:office:smarttags" w:element="place">
        <w:smartTag w:uri="urn:schemas-microsoft-com:office:smarttags" w:element="City">
          <w:r w:rsidRPr="00625C5A">
            <w:rPr>
              <w:color w:val="auto"/>
              <w:lang w:val="en-US"/>
            </w:rPr>
            <w:t>Petersburg</w:t>
          </w:r>
        </w:smartTag>
      </w:smartTag>
    </w:p>
    <w:p w:rsidR="003A6DCB" w:rsidRPr="00B06B80" w:rsidRDefault="003A6DCB" w:rsidP="00B03566">
      <w:pPr>
        <w:pStyle w:val="12"/>
      </w:pPr>
      <w:r w:rsidRPr="00B06B80">
        <w:t>Using</w:t>
      </w:r>
      <w:r w:rsidRPr="00625C5A">
        <w:t>«</w:t>
      </w:r>
      <w:r w:rsidRPr="00B06B80">
        <w:t xml:space="preserve">1C:Psychodiagnostics </w:t>
      </w:r>
      <w:r>
        <w:t>to</w:t>
      </w:r>
      <w:r w:rsidRPr="00B06B80">
        <w:t xml:space="preserve"> study child-parent relationships</w:t>
      </w:r>
    </w:p>
    <w:p w:rsidR="003A6DCB" w:rsidRDefault="003A6DCB" w:rsidP="00625C5A">
      <w:pPr>
        <w:pStyle w:val="0"/>
        <w:spacing w:line="240" w:lineRule="auto"/>
        <w:rPr>
          <w:color w:val="auto"/>
        </w:rPr>
      </w:pPr>
      <w:r w:rsidRPr="00B06B80">
        <w:rPr>
          <w:color w:val="auto"/>
        </w:rPr>
        <w:t>Аннотация</w:t>
      </w:r>
    </w:p>
    <w:p w:rsidR="003A6DCB" w:rsidRPr="00B06B80" w:rsidRDefault="003A6DCB" w:rsidP="00B03566">
      <w:pPr>
        <w:pStyle w:val="01"/>
      </w:pPr>
      <w:r w:rsidRPr="00B06B80">
        <w:t>В статье приводится опыт использования ПМК «1С:Психодиагностика» для изучения детско-родительских отношений в государственном дошкольном учреждении.</w:t>
      </w:r>
    </w:p>
    <w:p w:rsidR="003A6DCB" w:rsidRDefault="003A6DCB" w:rsidP="00625C5A">
      <w:pPr>
        <w:pStyle w:val="0"/>
        <w:spacing w:line="240" w:lineRule="auto"/>
        <w:rPr>
          <w:color w:val="auto"/>
          <w:lang w:val="en-US"/>
        </w:rPr>
      </w:pPr>
      <w:r w:rsidRPr="00B06B80">
        <w:rPr>
          <w:color w:val="auto"/>
          <w:lang w:val="en-US"/>
        </w:rPr>
        <w:t>Abstract</w:t>
      </w:r>
    </w:p>
    <w:p w:rsidR="003A6DCB" w:rsidRPr="00B06B80" w:rsidRDefault="003A6DCB" w:rsidP="00B03566">
      <w:pPr>
        <w:pStyle w:val="01"/>
        <w:rPr>
          <w:lang w:val="en-US"/>
        </w:rPr>
      </w:pPr>
      <w:r w:rsidRPr="00B06B80">
        <w:rPr>
          <w:lang w:val="en-US"/>
        </w:rPr>
        <w:t xml:space="preserve">The article describes the experience of using 1C:Psychodiagnostics to study child-parent relationships in a state </w:t>
      </w:r>
      <w:r>
        <w:rPr>
          <w:lang w:val="en-US"/>
        </w:rPr>
        <w:t>kindergarten</w:t>
      </w:r>
      <w:r w:rsidRPr="00B06B80">
        <w:rPr>
          <w:lang w:val="en-US"/>
        </w:rPr>
        <w:t>.</w:t>
      </w:r>
    </w:p>
    <w:p w:rsidR="003A6DCB" w:rsidRPr="00B06B80" w:rsidRDefault="003A6DCB">
      <w:pPr>
        <w:pStyle w:val="Heading2"/>
        <w:spacing w:before="120" w:after="120" w:line="240" w:lineRule="auto"/>
        <w:ind w:firstLine="539"/>
        <w:jc w:val="both"/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eastAsia="ru-RU"/>
        </w:rPr>
      </w:pPr>
      <w:r w:rsidRPr="00B06B80">
        <w:rPr>
          <w:rStyle w:val="3"/>
          <w:rFonts w:ascii="Times New Roman" w:hAnsi="Times New Roman"/>
          <w:color w:val="auto"/>
          <w:szCs w:val="24"/>
          <w:lang w:eastAsia="ru-RU"/>
        </w:rPr>
        <w:t xml:space="preserve">Ключевые слова: </w:t>
      </w:r>
      <w:r w:rsidRPr="00625C5A">
        <w:rPr>
          <w:rStyle w:val="3"/>
          <w:rFonts w:ascii="Times New Roman" w:hAnsi="Times New Roman"/>
          <w:b w:val="0"/>
          <w:color w:val="auto"/>
          <w:szCs w:val="24"/>
          <w:lang w:eastAsia="ru-RU"/>
        </w:rPr>
        <w:t>«</w:t>
      </w:r>
      <w:r w:rsidRPr="00B06B80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eastAsia="ru-RU"/>
        </w:rPr>
        <w:t>1С:Психодиагностика», образовательный, учреждение, компьютерный, диагностика, педагог-психолог, детско-родительский, отношения</w:t>
      </w:r>
    </w:p>
    <w:p w:rsidR="003A6DCB" w:rsidRPr="00B06B80" w:rsidRDefault="003A6DCB">
      <w:pPr>
        <w:pStyle w:val="Heading2"/>
        <w:spacing w:before="120" w:after="120" w:line="240" w:lineRule="auto"/>
        <w:ind w:firstLine="539"/>
        <w:jc w:val="both"/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val="en-US" w:eastAsia="ru-RU"/>
        </w:rPr>
      </w:pPr>
      <w:r w:rsidRPr="00B06B80">
        <w:rPr>
          <w:rStyle w:val="3"/>
          <w:rFonts w:ascii="Times New Roman" w:hAnsi="Times New Roman"/>
          <w:color w:val="auto"/>
          <w:szCs w:val="24"/>
          <w:lang w:val="en-US" w:eastAsia="ru-RU"/>
        </w:rPr>
        <w:t>Keywords:</w:t>
      </w:r>
      <w:r w:rsidRPr="00625C5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6B80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val="en-US" w:eastAsia="ru-RU"/>
        </w:rPr>
        <w:t>1C:Psychodiagnostics</w:t>
      </w:r>
      <w:r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val="en-US" w:eastAsia="ru-RU"/>
        </w:rPr>
        <w:t>,</w:t>
      </w:r>
      <w:r w:rsidRPr="00B06B80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val="en-US" w:eastAsia="ru-RU"/>
        </w:rPr>
        <w:t xml:space="preserve"> educational institution, computer diagnostics, educational psychologist, child-parent relation</w:t>
      </w:r>
      <w:r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val="en-US" w:eastAsia="ru-RU"/>
        </w:rPr>
        <w:t>ship</w:t>
      </w:r>
      <w:r w:rsidRPr="00B06B80">
        <w:rPr>
          <w:rFonts w:ascii="Times New Roman" w:hAnsi="Times New Roman"/>
          <w:b w:val="0"/>
          <w:iCs w:val="0"/>
          <w:sz w:val="24"/>
          <w:szCs w:val="24"/>
          <w:shd w:val="clear" w:color="auto" w:fill="FFFFFF"/>
          <w:lang w:val="en-US" w:eastAsia="ru-RU"/>
        </w:rPr>
        <w:t>s</w:t>
      </w:r>
    </w:p>
    <w:p w:rsidR="003A6DCB" w:rsidRPr="00B06B80" w:rsidRDefault="003A6DCB" w:rsidP="00B03566">
      <w:pPr>
        <w:pStyle w:val="01"/>
      </w:pPr>
      <w:r w:rsidRPr="00B06B80">
        <w:t>Семья считается одним из фундаментальных институтов общества, придающим ему стабильность и способность восполнять население в каждом следующем поколении. Одновременно семья выступает малой группой – самой сплоченной и стабильной ячейкой общества. На протяжении своей жизни человек входит в состав множества самых разных групп – группу сверстников или друзей, школьный класс или спортивную команду, – но лишь семья остается той группой, которую он никогда не покидает.</w:t>
      </w:r>
    </w:p>
    <w:p w:rsidR="003A6DCB" w:rsidRPr="00B06B80" w:rsidRDefault="003A6DCB" w:rsidP="00B03566">
      <w:pPr>
        <w:pStyle w:val="01"/>
      </w:pPr>
      <w:r w:rsidRPr="00B06B80">
        <w:t>Семья играет особую роль в воспитании ребенка дошкольного возраста, поскольку это первая и часто почти единственная среда, формирующая его личность. Дошкольный возраст является предметом пристального внимания многих ученых. В этот период происходит ускоренное развитие свойств личности, психических процессов, маленький человек активно осваивает широкий спектр различных видов деятельности. На этапе дошкольного детства развивается самосознание, формируется самооценка. И именно в этот период наиболее важным является влияние семьи на развитие личности ребенка, ведь именно от семьи, от родителей – их установок, позиций, типов родительского отношения</w:t>
      </w:r>
      <w:r>
        <w:t xml:space="preserve"> – з</w:t>
      </w:r>
      <w:r w:rsidRPr="00B06B80">
        <w:t>ависит будущее ребёнка и то, как эти установки, правила и позиции отразятся во внутриличностных проблемах самого ребенка в будущем.</w:t>
      </w:r>
    </w:p>
    <w:p w:rsidR="003A6DCB" w:rsidRPr="00B06B80" w:rsidRDefault="003A6DCB" w:rsidP="00B03566">
      <w:pPr>
        <w:pStyle w:val="01"/>
      </w:pPr>
      <w:r w:rsidRPr="00B06B80">
        <w:t xml:space="preserve">Поэтому </w:t>
      </w:r>
      <w:r>
        <w:t>при работе</w:t>
      </w:r>
      <w:r w:rsidRPr="00B06B80">
        <w:t xml:space="preserve"> с ребёнком очень важно изучить детско-родительские отношения для того, чтобы помочь родителям улучшить внутренний климат в семье, помочь избежать возможных негативных сценариев в развитии ребёнка и помочь самим родителям увидеть их ошибки воспитания.</w:t>
      </w:r>
    </w:p>
    <w:p w:rsidR="003A6DCB" w:rsidRDefault="003A6DCB">
      <w:pPr>
        <w:pStyle w:val="01"/>
      </w:pPr>
      <w:r w:rsidRPr="00B06B80">
        <w:t>Анализируя процесс воспитания в семье, необходимо ответить на три вопроса. Во-первых,</w:t>
      </w:r>
      <w:r>
        <w:t xml:space="preserve"> </w:t>
      </w:r>
      <w:r w:rsidRPr="00B06B80">
        <w:t>какими способами родители воспитывают ребенка (тип воспитания). В случае если этот тип способствует возникновению и развитию патологических изменений личности ребенка,</w:t>
      </w:r>
      <w:r>
        <w:t xml:space="preserve"> о</w:t>
      </w:r>
      <w:r w:rsidRPr="00265FC7">
        <w:t xml:space="preserve">твечаем на второй вопрос: почему родители воспитывают именно таким образом, т. е. каковы причины, вызывающие данный тип воспитания. Установив эту причину, необходимо ответить и на третий вопрос – о месте этой причины в совокупности отношений в семье. </w:t>
      </w:r>
    </w:p>
    <w:p w:rsidR="003A6DCB" w:rsidRPr="00B06B80" w:rsidRDefault="003A6DCB" w:rsidP="00B03566">
      <w:pPr>
        <w:pStyle w:val="01"/>
      </w:pPr>
      <w:r w:rsidRPr="00B06B80">
        <w:t>В своей работе мы использовали методику Эйдемиллера Э.Г. и Юстицкиса В.В. «Анализ семейных взаимоотношений». Предлагаемый опросник АСВ поможет найти ответ на первые два вопроса.</w:t>
      </w:r>
    </w:p>
    <w:p w:rsidR="003A6DCB" w:rsidRPr="00B06B80" w:rsidRDefault="003A6DCB" w:rsidP="00B03566">
      <w:pPr>
        <w:pStyle w:val="01"/>
      </w:pPr>
      <w:r w:rsidRPr="00B06B80">
        <w:t xml:space="preserve">Данная методика предназначена для изучения влияния родителей </w:t>
      </w:r>
      <w:r>
        <w:t>на</w:t>
      </w:r>
      <w:r w:rsidRPr="00B06B80">
        <w:t xml:space="preserve"> ребенка и поиска ошибок в родительском воспитании. Методика «Анализ семейных взаимоотношений»</w:t>
      </w:r>
      <w:r>
        <w:t xml:space="preserve"> </w:t>
      </w:r>
      <w:r w:rsidRPr="00B06B80">
        <w:t xml:space="preserve">позволяет диагностировать нежелательное, некорректное влияние членов семьи друг на друга, нарушения при выполнении ролей в семье и помехи для ее целостности. </w:t>
      </w:r>
    </w:p>
    <w:p w:rsidR="003A6DCB" w:rsidRPr="00B06B80" w:rsidRDefault="003A6DCB" w:rsidP="00B03566">
      <w:pPr>
        <w:pStyle w:val="01"/>
      </w:pPr>
      <w:r w:rsidRPr="00B06B80">
        <w:t xml:space="preserve">Опросник АСВ включает 130 утверждений, касающихся воспитания детей. В него заложены 20 шкал. Первые 11 шкал отражают основные стили семейного воспитания; 12, 13, 17 и 18-я шкалы позволяют получить представление о структурно-ролевом аспекте жизнедеятельности семьи, 14-я и 15-я шкалы демонстрируют особенности функционирования системы взаимных влияний, 16, 19-я и 20-я шкалы – работу механизмов семейной интеграции. </w:t>
      </w:r>
    </w:p>
    <w:p w:rsidR="003A6DCB" w:rsidRPr="00B06B80" w:rsidRDefault="003A6DCB" w:rsidP="00B03566">
      <w:pPr>
        <w:pStyle w:val="01"/>
      </w:pPr>
      <w:r w:rsidRPr="00B06B80">
        <w:t xml:space="preserve">Методику «Анализ семейных взаимоотношений» </w:t>
      </w:r>
      <w:r>
        <w:t xml:space="preserve">мы </w:t>
      </w:r>
      <w:r w:rsidRPr="00B06B80">
        <w:t xml:space="preserve">проводим каждый год на новых семьях, повторная диагностика </w:t>
      </w:r>
      <w:r>
        <w:t xml:space="preserve">с </w:t>
      </w:r>
      <w:r w:rsidRPr="00B06B80">
        <w:t>данной методик</w:t>
      </w:r>
      <w:r>
        <w:t>ой</w:t>
      </w:r>
      <w:r w:rsidRPr="00B06B80">
        <w:t xml:space="preserve"> проводится по необходимости. </w:t>
      </w:r>
    </w:p>
    <w:p w:rsidR="003A6DCB" w:rsidRPr="00B06B80" w:rsidRDefault="003A6DCB" w:rsidP="00B03566">
      <w:pPr>
        <w:pStyle w:val="01"/>
      </w:pPr>
      <w:r w:rsidRPr="00B06B80">
        <w:t>Детский сад, в котором проводится работа, имеет два корпуса. Первый корпус – коррекционный, второй посещают норм</w:t>
      </w:r>
      <w:r>
        <w:t>о</w:t>
      </w:r>
      <w:r w:rsidRPr="00B06B80">
        <w:t xml:space="preserve">типичные дети. Мы проводим работу только в первом корпусе с детьми с ОВЗ. На данный момент в первом корпусе есть следующие группы: </w:t>
      </w:r>
    </w:p>
    <w:p w:rsidR="003A6DCB" w:rsidRDefault="003A6DCB" w:rsidP="00625C5A">
      <w:pPr>
        <w:pStyle w:val="ListParagraph"/>
        <w:numPr>
          <w:ilvl w:val="0"/>
          <w:numId w:val="21"/>
          <w:numberingChange w:id="0" w:author="Unknown" w:date="2024-02-03T18:11:00Z" w:original="%1:1:0:.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B80">
        <w:rPr>
          <w:rFonts w:ascii="Times New Roman" w:hAnsi="Times New Roman"/>
          <w:sz w:val="24"/>
          <w:szCs w:val="24"/>
          <w:shd w:val="clear" w:color="auto" w:fill="FFFFFF"/>
        </w:rPr>
        <w:t xml:space="preserve">Разновозрастная (старше </w:t>
      </w:r>
      <w:r w:rsidRPr="00CF6DBE">
        <w:rPr>
          <w:rFonts w:ascii="Times New Roman" w:hAnsi="Times New Roman"/>
          <w:sz w:val="24"/>
          <w:szCs w:val="24"/>
        </w:rPr>
        <w:t>–</w:t>
      </w:r>
      <w:r w:rsidRPr="00B06B80">
        <w:rPr>
          <w:rFonts w:ascii="Times New Roman" w:hAnsi="Times New Roman"/>
          <w:sz w:val="24"/>
          <w:szCs w:val="24"/>
          <w:shd w:val="clear" w:color="auto" w:fill="FFFFFF"/>
        </w:rPr>
        <w:t xml:space="preserve"> подготовительная) группа детей с интеллектуальными нарушениями.</w:t>
      </w:r>
    </w:p>
    <w:p w:rsidR="003A6DCB" w:rsidRDefault="003A6DCB" w:rsidP="00625C5A">
      <w:pPr>
        <w:pStyle w:val="ListParagraph"/>
        <w:numPr>
          <w:ilvl w:val="0"/>
          <w:numId w:val="21"/>
          <w:numberingChange w:id="1" w:author="Unknown" w:date="2024-02-03T18:11:00Z" w:original="%1:2:0:.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B80">
        <w:rPr>
          <w:rFonts w:ascii="Times New Roman" w:hAnsi="Times New Roman"/>
          <w:sz w:val="24"/>
          <w:szCs w:val="24"/>
          <w:shd w:val="clear" w:color="auto" w:fill="FFFFFF"/>
        </w:rPr>
        <w:t>Средняя группа ЗПР.</w:t>
      </w:r>
    </w:p>
    <w:p w:rsidR="003A6DCB" w:rsidRDefault="003A6DCB" w:rsidP="00625C5A">
      <w:pPr>
        <w:pStyle w:val="ListParagraph"/>
        <w:numPr>
          <w:ilvl w:val="0"/>
          <w:numId w:val="21"/>
          <w:numberingChange w:id="2" w:author="Unknown" w:date="2024-02-03T18:11:00Z" w:original="%1:3:0:.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B80">
        <w:rPr>
          <w:rFonts w:ascii="Times New Roman" w:hAnsi="Times New Roman"/>
          <w:sz w:val="24"/>
          <w:szCs w:val="24"/>
          <w:shd w:val="clear" w:color="auto" w:fill="FFFFFF"/>
        </w:rPr>
        <w:t>Подготовительная группа ЗПР.</w:t>
      </w:r>
    </w:p>
    <w:p w:rsidR="003A6DCB" w:rsidRDefault="003A6DCB" w:rsidP="00625C5A">
      <w:pPr>
        <w:pStyle w:val="ListParagraph"/>
        <w:numPr>
          <w:ilvl w:val="0"/>
          <w:numId w:val="21"/>
          <w:numberingChange w:id="3" w:author="Unknown" w:date="2024-02-03T18:11:00Z" w:original="%1:4:0:.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B80">
        <w:rPr>
          <w:rFonts w:ascii="Times New Roman" w:hAnsi="Times New Roman"/>
          <w:sz w:val="24"/>
          <w:szCs w:val="24"/>
          <w:shd w:val="clear" w:color="auto" w:fill="FFFFFF"/>
        </w:rPr>
        <w:t>Средняя логопедическая группа.</w:t>
      </w:r>
    </w:p>
    <w:p w:rsidR="003A6DCB" w:rsidRDefault="003A6DCB" w:rsidP="00625C5A">
      <w:pPr>
        <w:pStyle w:val="ListParagraph"/>
        <w:numPr>
          <w:ilvl w:val="0"/>
          <w:numId w:val="21"/>
          <w:numberingChange w:id="4" w:author="Unknown" w:date="2024-02-03T18:11:00Z" w:original="%1:5:0:.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B80">
        <w:rPr>
          <w:rFonts w:ascii="Times New Roman" w:hAnsi="Times New Roman"/>
          <w:sz w:val="24"/>
          <w:szCs w:val="24"/>
          <w:shd w:val="clear" w:color="auto" w:fill="FFFFFF"/>
        </w:rPr>
        <w:t>Старшая логопедическая группа.</w:t>
      </w:r>
    </w:p>
    <w:p w:rsidR="003A6DCB" w:rsidRDefault="003A6DCB" w:rsidP="00625C5A">
      <w:pPr>
        <w:pStyle w:val="ListParagraph"/>
        <w:numPr>
          <w:ilvl w:val="0"/>
          <w:numId w:val="21"/>
          <w:numberingChange w:id="5" w:author="Unknown" w:date="2024-02-03T18:11:00Z" w:original="%1:6:0:.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B80">
        <w:rPr>
          <w:rFonts w:ascii="Times New Roman" w:hAnsi="Times New Roman"/>
          <w:sz w:val="24"/>
          <w:szCs w:val="24"/>
          <w:shd w:val="clear" w:color="auto" w:fill="FFFFFF"/>
        </w:rPr>
        <w:t>Подготовительная логопедическая группа.</w:t>
      </w:r>
    </w:p>
    <w:p w:rsidR="003A6DCB" w:rsidRPr="00B06B80" w:rsidRDefault="003A6DCB" w:rsidP="00B03566">
      <w:pPr>
        <w:pStyle w:val="01"/>
      </w:pPr>
      <w:r w:rsidRPr="00B06B80">
        <w:t xml:space="preserve">В первом коррекционном корпусе ясельных и младших групп нет в связи с особенностью корпуса, поэтому и методику «Анализ семейных взаимоотношений» </w:t>
      </w:r>
      <w:r>
        <w:t xml:space="preserve">мы </w:t>
      </w:r>
      <w:r w:rsidRPr="00B06B80">
        <w:t>начинаем проводить со средней группы.</w:t>
      </w:r>
    </w:p>
    <w:p w:rsidR="003A6DCB" w:rsidRPr="00B06B80" w:rsidRDefault="003A6DCB" w:rsidP="00B03566">
      <w:pPr>
        <w:pStyle w:val="01"/>
      </w:pPr>
      <w:r w:rsidRPr="00B06B80">
        <w:t>За три года, что нами проводится данный опросник на базе детского сада № 26 Московского района, было выявлено следующее:</w:t>
      </w:r>
    </w:p>
    <w:p w:rsidR="003A6DCB" w:rsidRPr="00625C5A" w:rsidRDefault="003A6DCB" w:rsidP="00625C5A">
      <w:pPr>
        <w:pStyle w:val="ListParagraph"/>
        <w:numPr>
          <w:ilvl w:val="0"/>
          <w:numId w:val="22"/>
          <w:numberingChange w:id="6" w:author="Unknown" w:date="2024-02-03T18:11:00Z" w:original="%1:1:0:.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5C5A">
        <w:rPr>
          <w:rFonts w:ascii="Times New Roman" w:hAnsi="Times New Roman"/>
          <w:sz w:val="24"/>
          <w:szCs w:val="24"/>
          <w:shd w:val="clear" w:color="auto" w:fill="FFFFFF"/>
        </w:rPr>
        <w:t>Чаще всего диагностируются такие ошибки воспитания: гиперпротекция, потворствование, недостаточность требований-обязанностей, недостаточность требований-запретов, минимальность санкций.</w:t>
      </w:r>
    </w:p>
    <w:p w:rsidR="003A6DCB" w:rsidRPr="00625C5A" w:rsidRDefault="003A6DCB" w:rsidP="00625C5A">
      <w:pPr>
        <w:pStyle w:val="ListParagraph"/>
        <w:numPr>
          <w:ilvl w:val="0"/>
          <w:numId w:val="22"/>
          <w:numberingChange w:id="7" w:author="Unknown" w:date="2024-02-03T18:11:00Z" w:original="%1:2:0:.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5C5A">
        <w:rPr>
          <w:rFonts w:ascii="Times New Roman" w:hAnsi="Times New Roman"/>
          <w:sz w:val="24"/>
          <w:szCs w:val="24"/>
          <w:shd w:val="clear" w:color="auto" w:fill="FFFFFF"/>
        </w:rPr>
        <w:t>Реже диагностируются: проекция на ребёнка собственных нежелательных качеств, гипопротекция, предпочтение в ребёнке детских качеств, воспитательная неуверенность, сдвиг в установках родителей по отношению к ребёнку в зависимости от его пола, фобия утраты ребёнка, воспитательная неуверенность родителей, неразвитость родительских чувств, чрезмерность требований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>обязанностей, чрезмерность требований-запретов.</w:t>
      </w:r>
    </w:p>
    <w:p w:rsidR="003A6DCB" w:rsidRPr="00625C5A" w:rsidRDefault="003A6DCB" w:rsidP="00625C5A">
      <w:pPr>
        <w:pStyle w:val="ListParagraph"/>
        <w:numPr>
          <w:ilvl w:val="0"/>
          <w:numId w:val="22"/>
          <w:numberingChange w:id="8" w:author="Unknown" w:date="2024-02-03T18:11:00Z" w:original="%1:3:0:.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5C5A">
        <w:rPr>
          <w:rFonts w:ascii="Times New Roman" w:hAnsi="Times New Roman"/>
          <w:sz w:val="24"/>
          <w:szCs w:val="24"/>
          <w:shd w:val="clear" w:color="auto" w:fill="FFFFFF"/>
        </w:rPr>
        <w:t>Ни разу не выявились следующие нарушения: игнорирование потребностей ребёнка, чрезмерность санкций, повышенная моральная ответственность, эмоциональное отвержение, расширение сферы родительских чувств, внесение конфликта между супругами в сферу воспитания.</w:t>
      </w:r>
    </w:p>
    <w:p w:rsidR="003A6DCB" w:rsidRPr="00B06B80" w:rsidRDefault="003A6DCB" w:rsidP="00B03566">
      <w:pPr>
        <w:pStyle w:val="01"/>
      </w:pPr>
      <w:r w:rsidRPr="00B06B80">
        <w:t>Как мы видим из предоставленной выше информации, самая распространённая родительская ошибка – это потворствующая гиперпротекция с недостаточностью требований</w:t>
      </w:r>
      <w:r>
        <w:t>-</w:t>
      </w:r>
      <w:r w:rsidRPr="00B06B80">
        <w:t xml:space="preserve">запретов, обязанностей и минимальными санкциями. </w:t>
      </w:r>
    </w:p>
    <w:p w:rsidR="003A6DCB" w:rsidRPr="00B06B80" w:rsidRDefault="003A6DCB" w:rsidP="00B03566">
      <w:pPr>
        <w:pStyle w:val="01"/>
      </w:pPr>
      <w:r w:rsidRPr="00B06B80">
        <w:t>Источники причин данных родительских ошибок в воспитании детей, на наш взгляд, можно выделить следующие:</w:t>
      </w:r>
    </w:p>
    <w:p w:rsidR="003A6DCB" w:rsidRPr="00625C5A" w:rsidRDefault="003A6DCB" w:rsidP="00625C5A">
      <w:pPr>
        <w:pStyle w:val="ListParagraph"/>
        <w:numPr>
          <w:ilvl w:val="0"/>
          <w:numId w:val="23"/>
          <w:numberingChange w:id="9" w:author="Unknown" w:date="2024-02-03T18:11:00Z" w:original="%1:1:0:.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5C5A">
        <w:rPr>
          <w:rFonts w:ascii="Times New Roman" w:hAnsi="Times New Roman"/>
          <w:sz w:val="24"/>
          <w:szCs w:val="24"/>
        </w:rPr>
        <w:t xml:space="preserve">Особенности детей. У каждого ребёнка в нашем саду есть неврологические особенности (возбудимая нервная система, стимы), также были проблемы во время родов и после них, многие переносили в младенчестве несколько курсов антибиотиков, у некоторых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625C5A">
        <w:rPr>
          <w:rFonts w:ascii="Times New Roman" w:hAnsi="Times New Roman"/>
          <w:sz w:val="24"/>
          <w:szCs w:val="24"/>
        </w:rPr>
        <w:t xml:space="preserve">операции, также некоторые дети во время развития не проходили некоторые необходимые этапы (например, ползанье, что ведёт к худшему развитию некоторых участков мозга или </w:t>
      </w:r>
      <w:r>
        <w:rPr>
          <w:rFonts w:ascii="Times New Roman" w:hAnsi="Times New Roman"/>
          <w:sz w:val="24"/>
          <w:szCs w:val="24"/>
        </w:rPr>
        <w:t>отсутствию</w:t>
      </w:r>
      <w:r w:rsidRPr="00625C5A">
        <w:rPr>
          <w:rFonts w:ascii="Times New Roman" w:hAnsi="Times New Roman"/>
          <w:sz w:val="24"/>
          <w:szCs w:val="24"/>
        </w:rPr>
        <w:t xml:space="preserve"> компенсации его развития). Почти у каждой семьи к приходу в наш детский сад за плечами богатый опыт прохождения врачей и лечения. Родителям особых детей приходится больше остальных вкладываться и переживать за своих малышей, они сталкиваются с ситуациями, нетипичными для большинства людей, и всё это способствует развитию гиперпротекции и страху потери ребёнка.</w:t>
      </w:r>
    </w:p>
    <w:p w:rsidR="003A6DCB" w:rsidRPr="00625C5A" w:rsidRDefault="003A6DCB" w:rsidP="00625C5A">
      <w:pPr>
        <w:pStyle w:val="ListParagraph"/>
        <w:numPr>
          <w:ilvl w:val="0"/>
          <w:numId w:val="23"/>
          <w:numberingChange w:id="10" w:author="Unknown" w:date="2024-02-03T18:11:00Z" w:original="%1:2:0:.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5C5A">
        <w:rPr>
          <w:rFonts w:ascii="Times New Roman" w:hAnsi="Times New Roman"/>
          <w:sz w:val="24"/>
          <w:szCs w:val="24"/>
        </w:rPr>
        <w:t xml:space="preserve">Особенности самих родителей. Каждый взрослый человек приходит в родительство со своими внутренними проблемами. У кого-то ребёнок заполняет внутреннюю пустоту, кто-то имеет страхи, у кого-то проявляется позиция жертвы и т. д. Эти и многие другие внутренние причины в совокупности или по отдельности могут приводить к гиперпротекции, страху потери ребёнка, 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>недостаточност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 xml:space="preserve"> требований-запретов, обязанностей или минимальным санкциям.</w:t>
      </w:r>
    </w:p>
    <w:p w:rsidR="003A6DCB" w:rsidRPr="00625C5A" w:rsidRDefault="003A6DCB" w:rsidP="00625C5A">
      <w:pPr>
        <w:pStyle w:val="ListParagraph"/>
        <w:numPr>
          <w:ilvl w:val="0"/>
          <w:numId w:val="23"/>
          <w:numberingChange w:id="11" w:author="Unknown" w:date="2024-02-03T18:11:00Z" w:original="%1:3:0:.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C5A">
        <w:rPr>
          <w:rFonts w:ascii="Times New Roman" w:hAnsi="Times New Roman"/>
          <w:sz w:val="24"/>
          <w:szCs w:val="24"/>
        </w:rPr>
        <w:t>Страхи и внутренние эмоции. Данный пункт вытекает из первого и второго, но нам хотелось бы его выделить</w:t>
      </w:r>
      <w:r>
        <w:rPr>
          <w:rFonts w:ascii="Times New Roman" w:hAnsi="Times New Roman"/>
          <w:sz w:val="24"/>
          <w:szCs w:val="24"/>
        </w:rPr>
        <w:t>,</w:t>
      </w:r>
      <w:r w:rsidRPr="00625C5A">
        <w:rPr>
          <w:rFonts w:ascii="Times New Roman" w:hAnsi="Times New Roman"/>
          <w:sz w:val="24"/>
          <w:szCs w:val="24"/>
        </w:rPr>
        <w:t xml:space="preserve"> так как мы часто видим эту причину в таких ошибках воспитания</w:t>
      </w:r>
      <w:r>
        <w:rPr>
          <w:rFonts w:ascii="Times New Roman" w:hAnsi="Times New Roman"/>
          <w:sz w:val="24"/>
          <w:szCs w:val="24"/>
        </w:rPr>
        <w:t>,</w:t>
      </w:r>
      <w:r w:rsidRPr="00625C5A">
        <w:rPr>
          <w:rFonts w:ascii="Times New Roman" w:hAnsi="Times New Roman"/>
          <w:sz w:val="24"/>
          <w:szCs w:val="24"/>
        </w:rPr>
        <w:t xml:space="preserve"> как 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>недостаточность требований-запретов, обязанностей или минимальных санкций. Дети довольно часто пытаются проверять границы взрослых, особенно начиная с кризиса трёх лет. В этот период родители могут испытывать трудности из-за внутренних эмоций и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 xml:space="preserve"> в частности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 xml:space="preserve"> страхов, что тебя осудят, что посчитают плохой матерью и пр. Потом родитель не понимает, что делать с истериками, криками, плачем и киданием игрушек со стороны ребёнка. Здесь уже у родителя начинают проявляться такие эмоции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 xml:space="preserve"> как чувство вины (перед ребёнком после его наказания), раздражение или злость (во время истерик), а также страх. Если мы берём наших особенных детей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>ЗПР, интеллектуальны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 xml:space="preserve"> нарушения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>, аутизм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625C5A">
        <w:rPr>
          <w:rFonts w:ascii="Times New Roman" w:hAnsi="Times New Roman"/>
          <w:sz w:val="24"/>
          <w:szCs w:val="24"/>
          <w:shd w:val="clear" w:color="auto" w:fill="FFFFFF"/>
        </w:rPr>
        <w:t xml:space="preserve"> и пр., то с плачем и истериками родители часто сталкиваются еще до кризиса трёх лет (это связанно с особенностями детей с ОВЗ). Родителям трудно в этот период, и они не знают, что делать, в этот период им необходима помощь специалиста.</w:t>
      </w:r>
    </w:p>
    <w:p w:rsidR="003A6DCB" w:rsidRPr="00B06B80" w:rsidRDefault="003A6DCB" w:rsidP="00B03566">
      <w:pPr>
        <w:pStyle w:val="01"/>
      </w:pPr>
      <w:r w:rsidRPr="00B06B80">
        <w:t>Тема детско-родительских отношений большая, и диагностика занимает одно из важных мест в работе педагога-психолога. Диагностика и последующая интерпретация результатов подобного типа занимает достаточно много времени. Ведь надо распечатать большое количество листов, которые необходимо раздать, потом собрать, проинтерпретировать и написать заключение. С помощью «ПМК 1С:Психодиагностика» данный процесс сокращается вдвое, что позволяет быстрее и удобнее проводить диагностическую и интерпретационную работу.</w:t>
      </w:r>
    </w:p>
    <w:p w:rsidR="003A6DCB" w:rsidRPr="00B06B80" w:rsidRDefault="003A6DCB" w:rsidP="00B03566">
      <w:pPr>
        <w:pStyle w:val="01"/>
      </w:pPr>
      <w:r>
        <w:t>П</w:t>
      </w:r>
      <w:r w:rsidRPr="00B06B80">
        <w:t>едагог</w:t>
      </w:r>
      <w:r>
        <w:t>у</w:t>
      </w:r>
      <w:r w:rsidRPr="00B06B80">
        <w:t>-психолог</w:t>
      </w:r>
      <w:r>
        <w:t>у</w:t>
      </w:r>
      <w:r w:rsidRPr="00B06B80">
        <w:t>, работающ</w:t>
      </w:r>
      <w:r>
        <w:t>ему</w:t>
      </w:r>
      <w:r w:rsidRPr="00B06B80">
        <w:t xml:space="preserve"> в дошкольном государственном учреждении, программа «1С:Психодиагностика» помогает быстро получить информацию и использовать её в своей работе.</w:t>
      </w:r>
    </w:p>
    <w:p w:rsidR="003A6DCB" w:rsidRDefault="003A6DCB" w:rsidP="00625C5A">
      <w:pPr>
        <w:pStyle w:val="Heading4"/>
        <w:spacing w:line="240" w:lineRule="auto"/>
        <w:rPr>
          <w:sz w:val="24"/>
          <w:szCs w:val="24"/>
        </w:rPr>
      </w:pPr>
      <w:r w:rsidRPr="00B06B80">
        <w:rPr>
          <w:sz w:val="24"/>
          <w:szCs w:val="24"/>
        </w:rPr>
        <w:t>Литература</w:t>
      </w:r>
    </w:p>
    <w:p w:rsidR="003A6DCB" w:rsidRPr="00B06B80" w:rsidRDefault="003A6DCB">
      <w:pPr>
        <w:pStyle w:val="a1"/>
        <w:numPr>
          <w:ilvl w:val="0"/>
          <w:numId w:val="19"/>
          <w:numberingChange w:id="12" w:author="Unknown" w:date="2024-02-03T18:11:00Z" w:original="%1:1:0:."/>
        </w:numPr>
        <w:spacing w:line="240" w:lineRule="auto"/>
        <w:rPr>
          <w:sz w:val="24"/>
          <w:szCs w:val="24"/>
        </w:rPr>
      </w:pPr>
      <w:r w:rsidRPr="00B06B80">
        <w:rPr>
          <w:sz w:val="24"/>
          <w:szCs w:val="24"/>
        </w:rPr>
        <w:t>Карточка продукта «1С:Психодиагностика образовательного учреждения»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URL</w:t>
      </w:r>
      <w:r w:rsidRPr="00B06B80"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B06B80">
        <w:rPr>
          <w:sz w:val="24"/>
          <w:szCs w:val="24"/>
        </w:rPr>
        <w:instrText>http://solutions.1c.ru/catalog/psy/features</w:instrText>
      </w:r>
      <w:r>
        <w:rPr>
          <w:sz w:val="24"/>
          <w:szCs w:val="24"/>
        </w:rPr>
        <w:instrText xml:space="preserve">" </w:instrText>
      </w:r>
      <w:r w:rsidRPr="00DC7553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625C5A">
        <w:rPr>
          <w:rStyle w:val="Hyperlink"/>
        </w:rPr>
        <w:t>http://solutions.1c.ru/catalog/psy/features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дата посещения: 10. 12. 2023.</w:t>
      </w:r>
    </w:p>
    <w:p w:rsidR="003A6DCB" w:rsidRPr="00B03566" w:rsidRDefault="003A6DCB">
      <w:pPr>
        <w:pStyle w:val="a1"/>
        <w:numPr>
          <w:ilvl w:val="0"/>
          <w:numId w:val="19"/>
          <w:numberingChange w:id="13" w:author="Unknown" w:date="2024-02-03T18:11:00Z" w:original="%1:2:0:."/>
        </w:numPr>
        <w:spacing w:line="240" w:lineRule="auto"/>
        <w:rPr>
          <w:sz w:val="24"/>
          <w:szCs w:val="24"/>
        </w:rPr>
      </w:pPr>
      <w:r w:rsidRPr="00B06B80">
        <w:rPr>
          <w:sz w:val="24"/>
          <w:szCs w:val="24"/>
          <w:shd w:val="clear" w:color="auto" w:fill="FFFFFF"/>
        </w:rPr>
        <w:t xml:space="preserve">Методика </w:t>
      </w:r>
      <w:r w:rsidRPr="00B06B80">
        <w:rPr>
          <w:color w:val="auto"/>
          <w:sz w:val="24"/>
          <w:szCs w:val="24"/>
          <w:shd w:val="clear" w:color="auto" w:fill="FFFFFF"/>
        </w:rPr>
        <w:t>Эйд</w:t>
      </w:r>
      <w:r w:rsidRPr="00B06B80">
        <w:rPr>
          <w:sz w:val="24"/>
          <w:szCs w:val="24"/>
          <w:shd w:val="clear" w:color="auto" w:fill="FFFFFF"/>
        </w:rPr>
        <w:t>емиллера Э.Г. и Юстицкиса В.В. «</w:t>
      </w:r>
      <w:r w:rsidRPr="00B06B80">
        <w:rPr>
          <w:color w:val="auto"/>
          <w:sz w:val="24"/>
          <w:szCs w:val="24"/>
          <w:shd w:val="clear" w:color="auto" w:fill="FFFFFF"/>
        </w:rPr>
        <w:t>Анализ семейных взаимоотношений»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  <w:lang w:val="en-US"/>
        </w:rPr>
        <w:t>URL</w:t>
      </w:r>
      <w:r w:rsidRPr="00B06B80">
        <w:rPr>
          <w:sz w:val="24"/>
          <w:szCs w:val="24"/>
        </w:rPr>
        <w:t xml:space="preserve">: </w:t>
      </w:r>
      <w:r w:rsidRPr="00625C5A">
        <w:rPr>
          <w:sz w:val="24"/>
          <w:szCs w:val="24"/>
        </w:rPr>
        <w:fldChar w:fldCharType="begin"/>
      </w:r>
      <w:r w:rsidRPr="00625C5A"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>HYPERLINK</w:instrText>
      </w:r>
      <w:r w:rsidRPr="00625C5A">
        <w:rPr>
          <w:sz w:val="24"/>
          <w:szCs w:val="24"/>
        </w:rPr>
        <w:instrText xml:space="preserve"> "</w:instrText>
      </w:r>
      <w:r w:rsidRPr="00625C5A">
        <w:rPr>
          <w:sz w:val="24"/>
          <w:szCs w:val="24"/>
          <w:lang w:val="en-US"/>
        </w:rPr>
        <w:instrText>http</w:instrText>
      </w:r>
      <w:r w:rsidRPr="00B06B80">
        <w:rPr>
          <w:sz w:val="24"/>
          <w:szCs w:val="24"/>
        </w:rPr>
        <w:instrText>://</w:instrText>
      </w:r>
      <w:r w:rsidRPr="00625C5A">
        <w:rPr>
          <w:sz w:val="24"/>
          <w:szCs w:val="24"/>
          <w:lang w:val="en-US"/>
        </w:rPr>
        <w:instrText>clinica</w:instrText>
      </w:r>
      <w:r w:rsidRPr="00B06B80">
        <w:rPr>
          <w:sz w:val="24"/>
          <w:szCs w:val="24"/>
        </w:rPr>
        <w:instrText>.</w:instrText>
      </w:r>
      <w:r w:rsidRPr="00625C5A">
        <w:rPr>
          <w:sz w:val="24"/>
          <w:szCs w:val="24"/>
          <w:lang w:val="en-US"/>
        </w:rPr>
        <w:instrText>nsk</w:instrText>
      </w:r>
      <w:r w:rsidRPr="00B06B80">
        <w:rPr>
          <w:sz w:val="24"/>
          <w:szCs w:val="24"/>
        </w:rPr>
        <w:instrText>.</w:instrText>
      </w:r>
      <w:r w:rsidRPr="00625C5A">
        <w:rPr>
          <w:sz w:val="24"/>
          <w:szCs w:val="24"/>
          <w:lang w:val="en-US"/>
        </w:rPr>
        <w:instrText>ru</w:instrText>
      </w:r>
      <w:r w:rsidRPr="00B06B80">
        <w:rPr>
          <w:sz w:val="24"/>
          <w:szCs w:val="24"/>
        </w:rPr>
        <w:instrText>/</w:instrText>
      </w:r>
      <w:r w:rsidRPr="00625C5A">
        <w:rPr>
          <w:sz w:val="24"/>
          <w:szCs w:val="24"/>
          <w:lang w:val="en-US"/>
        </w:rPr>
        <w:instrText>info</w:instrText>
      </w:r>
      <w:r w:rsidRPr="00B06B80">
        <w:rPr>
          <w:sz w:val="24"/>
          <w:szCs w:val="24"/>
        </w:rPr>
        <w:instrText>/</w:instrText>
      </w:r>
      <w:r w:rsidRPr="00625C5A">
        <w:rPr>
          <w:sz w:val="24"/>
          <w:szCs w:val="24"/>
          <w:lang w:val="en-US"/>
        </w:rPr>
        <w:instrText>testy</w:instrText>
      </w:r>
      <w:r w:rsidRPr="00B06B80">
        <w:rPr>
          <w:sz w:val="24"/>
          <w:szCs w:val="24"/>
        </w:rPr>
        <w:instrText>/</w:instrText>
      </w:r>
      <w:r w:rsidRPr="00625C5A">
        <w:rPr>
          <w:sz w:val="24"/>
          <w:szCs w:val="24"/>
          <w:lang w:val="en-US"/>
        </w:rPr>
        <w:instrText>testy</w:instrText>
      </w:r>
      <w:r w:rsidRPr="00B06B80">
        <w:rPr>
          <w:sz w:val="24"/>
          <w:szCs w:val="24"/>
        </w:rPr>
        <w:instrText>-</w:instrText>
      </w:r>
      <w:r w:rsidRPr="00625C5A">
        <w:rPr>
          <w:sz w:val="24"/>
          <w:szCs w:val="24"/>
          <w:lang w:val="en-US"/>
        </w:rPr>
        <w:instrText>lyubov</w:instrText>
      </w:r>
      <w:r w:rsidRPr="00B06B80">
        <w:rPr>
          <w:sz w:val="24"/>
          <w:szCs w:val="24"/>
        </w:rPr>
        <w:instrText>-</w:instrText>
      </w:r>
      <w:r w:rsidRPr="00625C5A">
        <w:rPr>
          <w:sz w:val="24"/>
          <w:szCs w:val="24"/>
          <w:lang w:val="en-US"/>
        </w:rPr>
        <w:instrText>druzhba</w:instrText>
      </w:r>
      <w:r w:rsidRPr="00B06B80">
        <w:rPr>
          <w:sz w:val="24"/>
          <w:szCs w:val="24"/>
        </w:rPr>
        <w:instrText>-</w:instrText>
      </w:r>
      <w:r w:rsidRPr="00625C5A">
        <w:rPr>
          <w:sz w:val="24"/>
          <w:szCs w:val="24"/>
          <w:lang w:val="en-US"/>
        </w:rPr>
        <w:instrText>otnosheniya</w:instrText>
      </w:r>
      <w:r w:rsidRPr="00B06B80">
        <w:rPr>
          <w:sz w:val="24"/>
          <w:szCs w:val="24"/>
        </w:rPr>
        <w:instrText>/</w:instrText>
      </w:r>
      <w:r w:rsidRPr="00625C5A">
        <w:rPr>
          <w:sz w:val="24"/>
          <w:szCs w:val="24"/>
          <w:lang w:val="en-US"/>
        </w:rPr>
        <w:instrText>analiz</w:instrText>
      </w:r>
      <w:r w:rsidRPr="00B06B80">
        <w:rPr>
          <w:sz w:val="24"/>
          <w:szCs w:val="24"/>
        </w:rPr>
        <w:instrText>-</w:instrText>
      </w:r>
      <w:r w:rsidRPr="00625C5A">
        <w:rPr>
          <w:sz w:val="24"/>
          <w:szCs w:val="24"/>
          <w:lang w:val="en-US"/>
        </w:rPr>
        <w:instrText>semeynykh</w:instrText>
      </w:r>
      <w:r w:rsidRPr="00B06B80">
        <w:rPr>
          <w:sz w:val="24"/>
          <w:szCs w:val="24"/>
        </w:rPr>
        <w:instrText>-</w:instrText>
      </w:r>
      <w:r w:rsidRPr="00625C5A">
        <w:rPr>
          <w:sz w:val="24"/>
          <w:szCs w:val="24"/>
          <w:lang w:val="en-US"/>
        </w:rPr>
        <w:instrText>vzaimootnosheniy</w:instrText>
      </w:r>
      <w:r w:rsidRPr="00B06B80">
        <w:rPr>
          <w:sz w:val="24"/>
          <w:szCs w:val="24"/>
        </w:rPr>
        <w:instrText>/</w:instrText>
      </w:r>
      <w:r w:rsidRPr="00625C5A">
        <w:rPr>
          <w:sz w:val="24"/>
          <w:szCs w:val="24"/>
        </w:rPr>
        <w:instrText xml:space="preserve">" </w:instrText>
      </w:r>
      <w:r w:rsidRPr="00DC7553">
        <w:rPr>
          <w:sz w:val="24"/>
          <w:szCs w:val="24"/>
        </w:rPr>
      </w:r>
      <w:r w:rsidRPr="00625C5A">
        <w:rPr>
          <w:sz w:val="24"/>
          <w:szCs w:val="24"/>
        </w:rPr>
        <w:fldChar w:fldCharType="separate"/>
      </w:r>
      <w:r w:rsidRPr="00625C5A">
        <w:rPr>
          <w:rStyle w:val="Hyperlink"/>
          <w:lang w:val="en-US"/>
        </w:rPr>
        <w:t>http</w:t>
      </w:r>
      <w:r w:rsidRPr="00625C5A">
        <w:rPr>
          <w:rStyle w:val="Hyperlink"/>
        </w:rPr>
        <w:t>://</w:t>
      </w:r>
      <w:r w:rsidRPr="00625C5A">
        <w:rPr>
          <w:rStyle w:val="Hyperlink"/>
          <w:lang w:val="en-US"/>
        </w:rPr>
        <w:t>clinica</w:t>
      </w:r>
      <w:r w:rsidRPr="00625C5A">
        <w:rPr>
          <w:rStyle w:val="Hyperlink"/>
        </w:rPr>
        <w:t>.</w:t>
      </w:r>
      <w:r w:rsidRPr="00625C5A">
        <w:rPr>
          <w:rStyle w:val="Hyperlink"/>
          <w:lang w:val="en-US"/>
        </w:rPr>
        <w:t>nsk</w:t>
      </w:r>
      <w:r w:rsidRPr="00625C5A">
        <w:rPr>
          <w:rStyle w:val="Hyperlink"/>
        </w:rPr>
        <w:t>.</w:t>
      </w:r>
      <w:r w:rsidRPr="00625C5A">
        <w:rPr>
          <w:rStyle w:val="Hyperlink"/>
          <w:lang w:val="en-US"/>
        </w:rPr>
        <w:t>ru</w:t>
      </w:r>
      <w:r w:rsidRPr="00625C5A">
        <w:rPr>
          <w:rStyle w:val="Hyperlink"/>
        </w:rPr>
        <w:t>/</w:t>
      </w:r>
      <w:r w:rsidRPr="00625C5A">
        <w:rPr>
          <w:rStyle w:val="Hyperlink"/>
          <w:lang w:val="en-US"/>
        </w:rPr>
        <w:t>info</w:t>
      </w:r>
      <w:r w:rsidRPr="00625C5A">
        <w:rPr>
          <w:rStyle w:val="Hyperlink"/>
        </w:rPr>
        <w:t>/</w:t>
      </w:r>
      <w:r w:rsidRPr="00625C5A">
        <w:rPr>
          <w:rStyle w:val="Hyperlink"/>
          <w:lang w:val="en-US"/>
        </w:rPr>
        <w:t>testy</w:t>
      </w:r>
      <w:r w:rsidRPr="00625C5A">
        <w:rPr>
          <w:rStyle w:val="Hyperlink"/>
        </w:rPr>
        <w:t>/</w:t>
      </w:r>
      <w:r w:rsidRPr="00625C5A">
        <w:rPr>
          <w:rStyle w:val="Hyperlink"/>
          <w:lang w:val="en-US"/>
        </w:rPr>
        <w:t>testy</w:t>
      </w:r>
      <w:r w:rsidRPr="00625C5A">
        <w:rPr>
          <w:rStyle w:val="Hyperlink"/>
        </w:rPr>
        <w:t>-</w:t>
      </w:r>
      <w:r w:rsidRPr="00625C5A">
        <w:rPr>
          <w:rStyle w:val="Hyperlink"/>
          <w:lang w:val="en-US"/>
        </w:rPr>
        <w:t>lyubov</w:t>
      </w:r>
      <w:r w:rsidRPr="00625C5A">
        <w:rPr>
          <w:rStyle w:val="Hyperlink"/>
        </w:rPr>
        <w:t>-</w:t>
      </w:r>
      <w:r w:rsidRPr="00625C5A">
        <w:rPr>
          <w:rStyle w:val="Hyperlink"/>
          <w:lang w:val="en-US"/>
        </w:rPr>
        <w:t>druzhba</w:t>
      </w:r>
      <w:r w:rsidRPr="00625C5A">
        <w:rPr>
          <w:rStyle w:val="Hyperlink"/>
        </w:rPr>
        <w:t>-</w:t>
      </w:r>
      <w:r w:rsidRPr="00625C5A">
        <w:rPr>
          <w:rStyle w:val="Hyperlink"/>
          <w:lang w:val="en-US"/>
        </w:rPr>
        <w:t>otnosheniya</w:t>
      </w:r>
      <w:r w:rsidRPr="00625C5A">
        <w:rPr>
          <w:rStyle w:val="Hyperlink"/>
        </w:rPr>
        <w:t>/</w:t>
      </w:r>
      <w:r w:rsidRPr="00625C5A">
        <w:rPr>
          <w:rStyle w:val="Hyperlink"/>
          <w:lang w:val="en-US"/>
        </w:rPr>
        <w:t>analiz</w:t>
      </w:r>
      <w:r w:rsidRPr="00625C5A">
        <w:rPr>
          <w:rStyle w:val="Hyperlink"/>
        </w:rPr>
        <w:t>-</w:t>
      </w:r>
      <w:r w:rsidRPr="00625C5A">
        <w:rPr>
          <w:rStyle w:val="Hyperlink"/>
          <w:lang w:val="en-US"/>
        </w:rPr>
        <w:t>semeynykh</w:t>
      </w:r>
      <w:r w:rsidRPr="00625C5A">
        <w:rPr>
          <w:rStyle w:val="Hyperlink"/>
        </w:rPr>
        <w:t>-</w:t>
      </w:r>
      <w:r w:rsidRPr="00625C5A">
        <w:rPr>
          <w:rStyle w:val="Hyperlink"/>
          <w:lang w:val="en-US"/>
        </w:rPr>
        <w:t>vzaimootnosheniy</w:t>
      </w:r>
      <w:r w:rsidRPr="00625C5A">
        <w:rPr>
          <w:rStyle w:val="Hyperlink"/>
        </w:rPr>
        <w:t>/</w:t>
      </w:r>
      <w:r w:rsidRPr="00625C5A">
        <w:rPr>
          <w:sz w:val="24"/>
          <w:szCs w:val="24"/>
        </w:rPr>
        <w:fldChar w:fldCharType="end"/>
      </w:r>
      <w:r w:rsidRPr="00B06B80">
        <w:rPr>
          <w:sz w:val="24"/>
          <w:szCs w:val="24"/>
        </w:rPr>
        <w:t xml:space="preserve">, </w:t>
      </w:r>
      <w:r>
        <w:rPr>
          <w:sz w:val="24"/>
          <w:szCs w:val="24"/>
        </w:rPr>
        <w:t>дата посещения: 10. 12. 2023.</w:t>
      </w:r>
    </w:p>
    <w:p w:rsidR="003A6DCB" w:rsidRDefault="003A6DCB" w:rsidP="00625C5A">
      <w:pPr>
        <w:pStyle w:val="ListParagraph"/>
        <w:numPr>
          <w:ilvl w:val="0"/>
          <w:numId w:val="19"/>
          <w:numberingChange w:id="14" w:author="Unknown" w:date="2024-02-03T18:11:00Z" w:original="%1:3:0:.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5FC7">
        <w:rPr>
          <w:rFonts w:ascii="Times New Roman" w:hAnsi="Times New Roman"/>
          <w:szCs w:val="24"/>
        </w:rPr>
        <w:t>Эйдемиллер Э</w:t>
      </w:r>
      <w:r w:rsidRPr="00B06B80">
        <w:rPr>
          <w:rFonts w:ascii="Times New Roman" w:hAnsi="Times New Roman"/>
          <w:szCs w:val="24"/>
        </w:rPr>
        <w:t>.Г.,</w:t>
      </w:r>
      <w:r w:rsidRPr="00265FC7">
        <w:rPr>
          <w:rFonts w:ascii="Times New Roman" w:hAnsi="Times New Roman"/>
          <w:szCs w:val="24"/>
        </w:rPr>
        <w:t xml:space="preserve"> Юстицкис В.</w:t>
      </w:r>
      <w:r w:rsidRPr="00B06B80">
        <w:rPr>
          <w:rFonts w:ascii="Times New Roman" w:hAnsi="Times New Roman"/>
          <w:szCs w:val="24"/>
        </w:rPr>
        <w:t xml:space="preserve">В. </w:t>
      </w:r>
      <w:r w:rsidRPr="00265FC7">
        <w:rPr>
          <w:rFonts w:ascii="Times New Roman" w:hAnsi="Times New Roman"/>
          <w:szCs w:val="24"/>
        </w:rPr>
        <w:t>Психология и психотерапия семьи</w:t>
      </w:r>
      <w:r w:rsidRPr="00B06B8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B06B80">
        <w:rPr>
          <w:rFonts w:ascii="Times New Roman" w:hAnsi="Times New Roman"/>
          <w:szCs w:val="24"/>
        </w:rPr>
        <w:t xml:space="preserve"> Из</w:t>
      </w:r>
      <w:r w:rsidRPr="00265FC7">
        <w:rPr>
          <w:rFonts w:ascii="Times New Roman" w:hAnsi="Times New Roman"/>
          <w:sz w:val="24"/>
          <w:szCs w:val="24"/>
        </w:rPr>
        <w:t>дательство: Питер, 2009</w:t>
      </w:r>
      <w:r>
        <w:rPr>
          <w:rFonts w:ascii="Times New Roman" w:hAnsi="Times New Roman"/>
          <w:sz w:val="24"/>
          <w:szCs w:val="24"/>
        </w:rPr>
        <w:t>. С</w:t>
      </w:r>
      <w:r w:rsidRPr="00265FC7">
        <w:rPr>
          <w:rFonts w:ascii="Times New Roman" w:hAnsi="Times New Roman"/>
          <w:sz w:val="24"/>
          <w:szCs w:val="24"/>
        </w:rPr>
        <w:t>ерия: Мастера психологии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265FC7">
        <w:rPr>
          <w:rFonts w:ascii="Times New Roman" w:hAnsi="Times New Roman"/>
          <w:sz w:val="24"/>
          <w:szCs w:val="24"/>
        </w:rPr>
        <w:t>672</w:t>
      </w:r>
      <w:r>
        <w:rPr>
          <w:rFonts w:ascii="Times New Roman" w:hAnsi="Times New Roman"/>
          <w:sz w:val="24"/>
          <w:szCs w:val="24"/>
        </w:rPr>
        <w:t xml:space="preserve"> с.</w:t>
      </w:r>
    </w:p>
    <w:p w:rsidR="003A6DCB" w:rsidRDefault="003A6DCB" w:rsidP="00625C5A">
      <w:pPr>
        <w:pStyle w:val="ListParagraph"/>
        <w:numPr>
          <w:ilvl w:val="0"/>
          <w:numId w:val="19"/>
          <w:numberingChange w:id="15" w:author="Unknown" w:date="2024-02-03T18:11:00Z" w:original="%1:4:0:.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5FC7">
        <w:rPr>
          <w:rFonts w:ascii="Times New Roman" w:hAnsi="Times New Roman"/>
          <w:sz w:val="24"/>
          <w:szCs w:val="24"/>
        </w:rPr>
        <w:t>Николаева И.О. Диагностика и коррекция детско-родительских отношений. Практикум</w:t>
      </w:r>
      <w:r>
        <w:rPr>
          <w:rFonts w:ascii="Times New Roman" w:hAnsi="Times New Roman"/>
          <w:sz w:val="24"/>
          <w:szCs w:val="24"/>
        </w:rPr>
        <w:t>. – И</w:t>
      </w:r>
      <w:r w:rsidRPr="00265FC7">
        <w:rPr>
          <w:rFonts w:ascii="Times New Roman" w:hAnsi="Times New Roman"/>
          <w:sz w:val="24"/>
          <w:szCs w:val="24"/>
        </w:rPr>
        <w:t>здательство: Феникс, 2018</w:t>
      </w:r>
      <w:r>
        <w:rPr>
          <w:rFonts w:ascii="Times New Roman" w:hAnsi="Times New Roman"/>
          <w:sz w:val="24"/>
          <w:szCs w:val="24"/>
        </w:rPr>
        <w:t>. С</w:t>
      </w:r>
      <w:r w:rsidRPr="00265FC7">
        <w:rPr>
          <w:rFonts w:ascii="Times New Roman" w:hAnsi="Times New Roman"/>
          <w:sz w:val="24"/>
          <w:szCs w:val="24"/>
        </w:rPr>
        <w:t>ерия: Психология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265FC7">
        <w:rPr>
          <w:rFonts w:ascii="Times New Roman" w:hAnsi="Times New Roman"/>
          <w:sz w:val="24"/>
          <w:szCs w:val="24"/>
        </w:rPr>
        <w:t>316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65FC7">
        <w:rPr>
          <w:rFonts w:ascii="Times New Roman" w:hAnsi="Times New Roman"/>
          <w:sz w:val="24"/>
          <w:szCs w:val="24"/>
        </w:rPr>
        <w:t>.</w:t>
      </w:r>
    </w:p>
    <w:sectPr w:rsidR="003A6DCB" w:rsidSect="008B5F14">
      <w:pgSz w:w="11907" w:h="16839" w:code="9"/>
      <w:pgMar w:top="851" w:right="851" w:bottom="851" w:left="851" w:header="720" w:footer="720" w:gutter="284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CB" w:rsidRDefault="003A6DCB">
      <w:r>
        <w:separator/>
      </w:r>
    </w:p>
  </w:endnote>
  <w:endnote w:type="continuationSeparator" w:id="0">
    <w:p w:rsidR="003A6DCB" w:rsidRDefault="003A6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CB" w:rsidRDefault="003A6DCB">
      <w:r>
        <w:separator/>
      </w:r>
    </w:p>
  </w:footnote>
  <w:footnote w:type="continuationSeparator" w:id="0">
    <w:p w:rsidR="003A6DCB" w:rsidRDefault="003A6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E27"/>
    <w:multiLevelType w:val="hybridMultilevel"/>
    <w:tmpl w:val="17EC06A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715C1"/>
    <w:multiLevelType w:val="hybridMultilevel"/>
    <w:tmpl w:val="431C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1245B9"/>
    <w:multiLevelType w:val="hybridMultilevel"/>
    <w:tmpl w:val="36A856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2635A20"/>
    <w:multiLevelType w:val="hybridMultilevel"/>
    <w:tmpl w:val="2A80B9F2"/>
    <w:lvl w:ilvl="0" w:tplc="0358924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A04A5"/>
    <w:multiLevelType w:val="hybridMultilevel"/>
    <w:tmpl w:val="B6880AC8"/>
    <w:lvl w:ilvl="0" w:tplc="CA743E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0FF6EE1"/>
    <w:multiLevelType w:val="hybridMultilevel"/>
    <w:tmpl w:val="160A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B142FC"/>
    <w:multiLevelType w:val="hybridMultilevel"/>
    <w:tmpl w:val="D958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84747"/>
    <w:multiLevelType w:val="hybridMultilevel"/>
    <w:tmpl w:val="EC46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5B6847"/>
    <w:multiLevelType w:val="hybridMultilevel"/>
    <w:tmpl w:val="12CECE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4831FD"/>
    <w:multiLevelType w:val="hybridMultilevel"/>
    <w:tmpl w:val="CFAC7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CA4EF2"/>
    <w:multiLevelType w:val="hybridMultilevel"/>
    <w:tmpl w:val="D4183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3608B0"/>
    <w:multiLevelType w:val="hybridMultilevel"/>
    <w:tmpl w:val="CC347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7F4063"/>
    <w:multiLevelType w:val="hybridMultilevel"/>
    <w:tmpl w:val="61C2DDA2"/>
    <w:lvl w:ilvl="0" w:tplc="445CF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1A3681"/>
    <w:multiLevelType w:val="hybridMultilevel"/>
    <w:tmpl w:val="655E55C8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5">
    <w:nsid w:val="659145A5"/>
    <w:multiLevelType w:val="hybridMultilevel"/>
    <w:tmpl w:val="215C1FD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DB46622"/>
    <w:multiLevelType w:val="hybridMultilevel"/>
    <w:tmpl w:val="0C9E541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447B8D"/>
    <w:multiLevelType w:val="hybridMultilevel"/>
    <w:tmpl w:val="34F86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3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5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8"/>
  </w:num>
  <w:num w:numId="2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removePersonalInformation/>
  <w:displayBackgroundShape/>
  <w:mirrorMargins/>
  <w:stylePaneFormatFilter w:val="3F01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8FD"/>
    <w:rsid w:val="000012D3"/>
    <w:rsid w:val="00016444"/>
    <w:rsid w:val="0002278C"/>
    <w:rsid w:val="0005715E"/>
    <w:rsid w:val="00061D2D"/>
    <w:rsid w:val="000A04AF"/>
    <w:rsid w:val="000A5574"/>
    <w:rsid w:val="000A687C"/>
    <w:rsid w:val="000B0BE2"/>
    <w:rsid w:val="000D475B"/>
    <w:rsid w:val="000E7DF5"/>
    <w:rsid w:val="000F05BA"/>
    <w:rsid w:val="00100733"/>
    <w:rsid w:val="001011EC"/>
    <w:rsid w:val="00102CE4"/>
    <w:rsid w:val="0010431F"/>
    <w:rsid w:val="00111CBB"/>
    <w:rsid w:val="00117511"/>
    <w:rsid w:val="001251CD"/>
    <w:rsid w:val="00132F7D"/>
    <w:rsid w:val="00156565"/>
    <w:rsid w:val="00157D56"/>
    <w:rsid w:val="001D4404"/>
    <w:rsid w:val="001E3D91"/>
    <w:rsid w:val="001F6FDB"/>
    <w:rsid w:val="0020331A"/>
    <w:rsid w:val="0021641F"/>
    <w:rsid w:val="002209E7"/>
    <w:rsid w:val="00225DB6"/>
    <w:rsid w:val="0022721B"/>
    <w:rsid w:val="0023279B"/>
    <w:rsid w:val="002538FD"/>
    <w:rsid w:val="00265FC7"/>
    <w:rsid w:val="00282C9C"/>
    <w:rsid w:val="00284BF3"/>
    <w:rsid w:val="00292C09"/>
    <w:rsid w:val="00296CBA"/>
    <w:rsid w:val="002D0C35"/>
    <w:rsid w:val="002F3E53"/>
    <w:rsid w:val="00301CBF"/>
    <w:rsid w:val="003065BC"/>
    <w:rsid w:val="00313228"/>
    <w:rsid w:val="00314770"/>
    <w:rsid w:val="003642A9"/>
    <w:rsid w:val="00397A34"/>
    <w:rsid w:val="003A69F4"/>
    <w:rsid w:val="003A6DCB"/>
    <w:rsid w:val="003A7266"/>
    <w:rsid w:val="003E5FC8"/>
    <w:rsid w:val="00404754"/>
    <w:rsid w:val="00406B8F"/>
    <w:rsid w:val="00437E2C"/>
    <w:rsid w:val="004551EE"/>
    <w:rsid w:val="00455768"/>
    <w:rsid w:val="00455CF4"/>
    <w:rsid w:val="00457F83"/>
    <w:rsid w:val="00470567"/>
    <w:rsid w:val="004770A2"/>
    <w:rsid w:val="004A0571"/>
    <w:rsid w:val="004A124B"/>
    <w:rsid w:val="004A1B49"/>
    <w:rsid w:val="004A33A2"/>
    <w:rsid w:val="004C37D4"/>
    <w:rsid w:val="004C5C66"/>
    <w:rsid w:val="004C7725"/>
    <w:rsid w:val="004D0EDD"/>
    <w:rsid w:val="005041D1"/>
    <w:rsid w:val="00510483"/>
    <w:rsid w:val="0054732D"/>
    <w:rsid w:val="00562EBE"/>
    <w:rsid w:val="005B0B14"/>
    <w:rsid w:val="005C2D8B"/>
    <w:rsid w:val="005D0676"/>
    <w:rsid w:val="005D71B2"/>
    <w:rsid w:val="005F10DF"/>
    <w:rsid w:val="00607951"/>
    <w:rsid w:val="00624410"/>
    <w:rsid w:val="00625C5A"/>
    <w:rsid w:val="00642BFB"/>
    <w:rsid w:val="006529EA"/>
    <w:rsid w:val="00660E72"/>
    <w:rsid w:val="00682B06"/>
    <w:rsid w:val="00694BCD"/>
    <w:rsid w:val="006D2707"/>
    <w:rsid w:val="006D75F5"/>
    <w:rsid w:val="006E3A82"/>
    <w:rsid w:val="006F5DE8"/>
    <w:rsid w:val="007005BC"/>
    <w:rsid w:val="0070222F"/>
    <w:rsid w:val="007109E3"/>
    <w:rsid w:val="007109EB"/>
    <w:rsid w:val="0071346D"/>
    <w:rsid w:val="00720B12"/>
    <w:rsid w:val="00724C9E"/>
    <w:rsid w:val="00731678"/>
    <w:rsid w:val="0073407F"/>
    <w:rsid w:val="007348FB"/>
    <w:rsid w:val="0073565A"/>
    <w:rsid w:val="007358A2"/>
    <w:rsid w:val="00795DA5"/>
    <w:rsid w:val="00800A98"/>
    <w:rsid w:val="00802207"/>
    <w:rsid w:val="0082411D"/>
    <w:rsid w:val="008244B9"/>
    <w:rsid w:val="008365D5"/>
    <w:rsid w:val="00862C13"/>
    <w:rsid w:val="00867E8E"/>
    <w:rsid w:val="008737B2"/>
    <w:rsid w:val="00874FD1"/>
    <w:rsid w:val="00896F03"/>
    <w:rsid w:val="008B0AEF"/>
    <w:rsid w:val="008B5F14"/>
    <w:rsid w:val="008B74F2"/>
    <w:rsid w:val="008D0A04"/>
    <w:rsid w:val="008D0A20"/>
    <w:rsid w:val="008E2F36"/>
    <w:rsid w:val="008E3BCE"/>
    <w:rsid w:val="00901B7E"/>
    <w:rsid w:val="0091771A"/>
    <w:rsid w:val="00925E54"/>
    <w:rsid w:val="00941C4B"/>
    <w:rsid w:val="009439D4"/>
    <w:rsid w:val="009558AC"/>
    <w:rsid w:val="009642EB"/>
    <w:rsid w:val="0096543E"/>
    <w:rsid w:val="00967C50"/>
    <w:rsid w:val="00981E17"/>
    <w:rsid w:val="00986CD5"/>
    <w:rsid w:val="009908B1"/>
    <w:rsid w:val="009956EE"/>
    <w:rsid w:val="009A156C"/>
    <w:rsid w:val="009A5192"/>
    <w:rsid w:val="009C2646"/>
    <w:rsid w:val="009D10D7"/>
    <w:rsid w:val="009D4EA7"/>
    <w:rsid w:val="009E1A17"/>
    <w:rsid w:val="009F5B43"/>
    <w:rsid w:val="00A0076E"/>
    <w:rsid w:val="00A10EBC"/>
    <w:rsid w:val="00A21F5C"/>
    <w:rsid w:val="00A22505"/>
    <w:rsid w:val="00A31F7D"/>
    <w:rsid w:val="00A341FE"/>
    <w:rsid w:val="00A40B49"/>
    <w:rsid w:val="00A41845"/>
    <w:rsid w:val="00A436F0"/>
    <w:rsid w:val="00A547DE"/>
    <w:rsid w:val="00A74B03"/>
    <w:rsid w:val="00A80FDA"/>
    <w:rsid w:val="00AA72E9"/>
    <w:rsid w:val="00AA7E07"/>
    <w:rsid w:val="00AD2B36"/>
    <w:rsid w:val="00AE4FD3"/>
    <w:rsid w:val="00AF43F5"/>
    <w:rsid w:val="00B0259B"/>
    <w:rsid w:val="00B03566"/>
    <w:rsid w:val="00B06B80"/>
    <w:rsid w:val="00B25519"/>
    <w:rsid w:val="00B36547"/>
    <w:rsid w:val="00B87040"/>
    <w:rsid w:val="00B92E1B"/>
    <w:rsid w:val="00B95FE2"/>
    <w:rsid w:val="00BC11C0"/>
    <w:rsid w:val="00BC624F"/>
    <w:rsid w:val="00BC6278"/>
    <w:rsid w:val="00BD42BD"/>
    <w:rsid w:val="00BD4B44"/>
    <w:rsid w:val="00BE477D"/>
    <w:rsid w:val="00BE7D56"/>
    <w:rsid w:val="00C13183"/>
    <w:rsid w:val="00C313A3"/>
    <w:rsid w:val="00C4119F"/>
    <w:rsid w:val="00C57D99"/>
    <w:rsid w:val="00C605D7"/>
    <w:rsid w:val="00C65093"/>
    <w:rsid w:val="00C72E18"/>
    <w:rsid w:val="00C849E1"/>
    <w:rsid w:val="00C912CD"/>
    <w:rsid w:val="00CA2292"/>
    <w:rsid w:val="00CB4D2C"/>
    <w:rsid w:val="00CD68B6"/>
    <w:rsid w:val="00CF6DBE"/>
    <w:rsid w:val="00CF7209"/>
    <w:rsid w:val="00D06E16"/>
    <w:rsid w:val="00D1443C"/>
    <w:rsid w:val="00D2633D"/>
    <w:rsid w:val="00D37928"/>
    <w:rsid w:val="00D47BD7"/>
    <w:rsid w:val="00D51920"/>
    <w:rsid w:val="00D52D21"/>
    <w:rsid w:val="00D57B83"/>
    <w:rsid w:val="00D71790"/>
    <w:rsid w:val="00D7237F"/>
    <w:rsid w:val="00D874D9"/>
    <w:rsid w:val="00DB555D"/>
    <w:rsid w:val="00DC10E4"/>
    <w:rsid w:val="00DC7553"/>
    <w:rsid w:val="00DE35D4"/>
    <w:rsid w:val="00DF3C19"/>
    <w:rsid w:val="00DF4249"/>
    <w:rsid w:val="00E04CF9"/>
    <w:rsid w:val="00E54785"/>
    <w:rsid w:val="00E7136E"/>
    <w:rsid w:val="00E739AB"/>
    <w:rsid w:val="00E81099"/>
    <w:rsid w:val="00E9044C"/>
    <w:rsid w:val="00E93056"/>
    <w:rsid w:val="00EB526A"/>
    <w:rsid w:val="00EC219C"/>
    <w:rsid w:val="00EC6BFB"/>
    <w:rsid w:val="00ED035F"/>
    <w:rsid w:val="00ED468E"/>
    <w:rsid w:val="00EE50EB"/>
    <w:rsid w:val="00EF2C3A"/>
    <w:rsid w:val="00EF5847"/>
    <w:rsid w:val="00F03653"/>
    <w:rsid w:val="00F27364"/>
    <w:rsid w:val="00F40C32"/>
    <w:rsid w:val="00F52C66"/>
    <w:rsid w:val="00F63679"/>
    <w:rsid w:val="00F767D2"/>
    <w:rsid w:val="00F80C4F"/>
    <w:rsid w:val="00F80D1D"/>
    <w:rsid w:val="00FA0675"/>
    <w:rsid w:val="00FA20ED"/>
    <w:rsid w:val="00FB2E21"/>
    <w:rsid w:val="00FB3980"/>
    <w:rsid w:val="00FC34D3"/>
    <w:rsid w:val="00FD0DA1"/>
    <w:rsid w:val="00FD2CBE"/>
    <w:rsid w:val="00FF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90"/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51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paragraph" w:styleId="Heading2">
    <w:name w:val="heading 2"/>
    <w:aliases w:val="СтатьяПараграф"/>
    <w:basedOn w:val="Normal"/>
    <w:next w:val="Normal"/>
    <w:link w:val="Heading2Char"/>
    <w:uiPriority w:val="99"/>
    <w:qFormat/>
    <w:rsid w:val="00D71790"/>
    <w:pPr>
      <w:keepNext/>
      <w:keepLines/>
      <w:suppressAutoHyphens/>
      <w:spacing w:after="240" w:line="264" w:lineRule="auto"/>
      <w:jc w:val="center"/>
      <w:outlineLvl w:val="1"/>
    </w:pPr>
    <w:rPr>
      <w:b/>
      <w:iCs/>
      <w:sz w:val="20"/>
      <w:lang w:eastAsia="ko-KR"/>
    </w:rPr>
  </w:style>
  <w:style w:type="paragraph" w:styleId="Heading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Normal"/>
    <w:next w:val="Normal"/>
    <w:link w:val="Heading4Char"/>
    <w:uiPriority w:val="99"/>
    <w:qFormat/>
    <w:rsid w:val="00D71790"/>
    <w:pPr>
      <w:keepNext/>
      <w:spacing w:before="240" w:after="60" w:line="264" w:lineRule="auto"/>
      <w:ind w:firstLine="539"/>
      <w:outlineLvl w:val="3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1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aliases w:val="СтатьяПараграф Char"/>
    <w:basedOn w:val="DefaultParagraphFont"/>
    <w:link w:val="Heading2"/>
    <w:uiPriority w:val="99"/>
    <w:locked/>
    <w:rsid w:val="00B95FE2"/>
    <w:rPr>
      <w:rFonts w:ascii="Arial" w:hAnsi="Arial"/>
      <w:b/>
    </w:rPr>
  </w:style>
  <w:style w:type="character" w:customStyle="1" w:styleId="Heading4Char">
    <w:name w:val="Heading 4 Char"/>
    <w:aliases w:val="Заголовок 4 Знак Знак Знак Знак Знак Знак Char,Заголовок 4 Знак Знак Знак Знак Знак Знак1 Char,Заголовок 4 Знак Знак Знак Знак Знак Знак2 Char,Заголовок 4 Знак Знак Знак Знак Знак Знак Знак Char"/>
    <w:basedOn w:val="DefaultParagraphFont"/>
    <w:link w:val="Heading4"/>
    <w:uiPriority w:val="9"/>
    <w:semiHidden/>
    <w:rsid w:val="00757202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5-bullet">
    <w:name w:val="5-bullet"/>
    <w:basedOn w:val="Normal"/>
    <w:uiPriority w:val="99"/>
    <w:rsid w:val="00D71790"/>
    <w:pPr>
      <w:widowControl w:val="0"/>
      <w:numPr>
        <w:numId w:val="1"/>
      </w:numPr>
      <w:tabs>
        <w:tab w:val="clear" w:pos="360"/>
        <w:tab w:val="left" w:pos="907"/>
      </w:tabs>
      <w:ind w:left="850" w:hanging="283"/>
      <w:jc w:val="both"/>
    </w:pPr>
    <w:rPr>
      <w:rFonts w:ascii="Times New Roman" w:hAnsi="Times New Roman"/>
      <w:sz w:val="28"/>
    </w:rPr>
  </w:style>
  <w:style w:type="paragraph" w:customStyle="1" w:styleId="5-numeric">
    <w:name w:val="5-numeric"/>
    <w:basedOn w:val="Normal"/>
    <w:uiPriority w:val="99"/>
    <w:rsid w:val="00D71790"/>
    <w:pPr>
      <w:ind w:left="1021" w:hanging="454"/>
      <w:jc w:val="both"/>
    </w:pPr>
    <w:rPr>
      <w:rFonts w:ascii="Times New Roman" w:hAnsi="Times New Roman"/>
      <w:noProof/>
      <w:color w:val="000000"/>
      <w:sz w:val="28"/>
    </w:rPr>
  </w:style>
  <w:style w:type="paragraph" w:customStyle="1" w:styleId="1-ru-2-author">
    <w:name w:val="1-ru-2-author"/>
    <w:basedOn w:val="Normal"/>
    <w:next w:val="Normal"/>
    <w:uiPriority w:val="99"/>
    <w:rsid w:val="00D71790"/>
    <w:pPr>
      <w:keepNext/>
      <w:spacing w:before="60"/>
    </w:pPr>
  </w:style>
  <w:style w:type="paragraph" w:customStyle="1" w:styleId="a0">
    <w:name w:val="Эпиграф"/>
    <w:basedOn w:val="Normal"/>
    <w:uiPriority w:val="99"/>
    <w:rsid w:val="00D71790"/>
    <w:pPr>
      <w:spacing w:line="264" w:lineRule="auto"/>
      <w:ind w:left="1260"/>
      <w:jc w:val="right"/>
    </w:pPr>
    <w:rPr>
      <w:rFonts w:ascii="Times New Roman" w:hAnsi="Times New Roman"/>
      <w:i/>
      <w:sz w:val="20"/>
    </w:rPr>
  </w:style>
  <w:style w:type="paragraph" w:customStyle="1" w:styleId="a">
    <w:name w:val="СписочныйБюллетень"/>
    <w:basedOn w:val="Normal"/>
    <w:uiPriority w:val="99"/>
    <w:rsid w:val="00D71790"/>
    <w:pPr>
      <w:numPr>
        <w:numId w:val="2"/>
      </w:numPr>
      <w:spacing w:line="264" w:lineRule="auto"/>
      <w:jc w:val="both"/>
    </w:pPr>
    <w:rPr>
      <w:rFonts w:ascii="Times New Roman" w:hAnsi="Times New Roman"/>
      <w:sz w:val="20"/>
      <w:szCs w:val="19"/>
    </w:rPr>
  </w:style>
  <w:style w:type="paragraph" w:customStyle="1" w:styleId="2-en-2-author">
    <w:name w:val="2-en-2-author"/>
    <w:basedOn w:val="1-ru-2-author"/>
    <w:next w:val="Normal"/>
    <w:uiPriority w:val="99"/>
    <w:rsid w:val="00D71790"/>
  </w:style>
  <w:style w:type="paragraph" w:customStyle="1" w:styleId="3-epigr">
    <w:name w:val="3-epigr"/>
    <w:basedOn w:val="Normal"/>
    <w:next w:val="4-text"/>
    <w:uiPriority w:val="99"/>
    <w:rsid w:val="00D71790"/>
    <w:pPr>
      <w:keepNext/>
      <w:spacing w:before="60" w:after="60"/>
      <w:jc w:val="right"/>
    </w:pPr>
    <w:rPr>
      <w:i/>
      <w:sz w:val="20"/>
    </w:rPr>
  </w:style>
  <w:style w:type="paragraph" w:customStyle="1" w:styleId="4-text">
    <w:name w:val="4-text"/>
    <w:basedOn w:val="Normal"/>
    <w:uiPriority w:val="99"/>
    <w:rsid w:val="00D71790"/>
    <w:pPr>
      <w:widowControl w:val="0"/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-ru-1-zagl">
    <w:name w:val="1-ru-1-zagl"/>
    <w:basedOn w:val="Normal"/>
    <w:next w:val="1-ru-2-author"/>
    <w:uiPriority w:val="99"/>
    <w:rsid w:val="00D71790"/>
    <w:pPr>
      <w:keepNext/>
      <w:keepLines/>
      <w:spacing w:before="240"/>
    </w:pPr>
    <w:rPr>
      <w:b/>
      <w:caps/>
      <w:sz w:val="28"/>
    </w:rPr>
  </w:style>
  <w:style w:type="paragraph" w:customStyle="1" w:styleId="2-en-1-zagl">
    <w:name w:val="2-en-1-zagl"/>
    <w:basedOn w:val="1-ru-1-zagl"/>
    <w:next w:val="2-en-2-author"/>
    <w:uiPriority w:val="99"/>
    <w:rsid w:val="00D71790"/>
    <w:pPr>
      <w:spacing w:before="120"/>
    </w:pPr>
  </w:style>
  <w:style w:type="paragraph" w:customStyle="1" w:styleId="1-ru-3-work">
    <w:name w:val="1-ru-3-work"/>
    <w:next w:val="Normal"/>
    <w:uiPriority w:val="99"/>
    <w:rsid w:val="00D71790"/>
    <w:pPr>
      <w:keepNext/>
      <w:keepLines/>
      <w:suppressLineNumbers/>
      <w:suppressAutoHyphens/>
      <w:spacing w:after="60"/>
    </w:pPr>
    <w:rPr>
      <w:rFonts w:ascii="Arial" w:hAnsi="Arial" w:cs="Tahoma"/>
      <w:iCs/>
      <w:sz w:val="24"/>
      <w:szCs w:val="20"/>
    </w:rPr>
  </w:style>
  <w:style w:type="paragraph" w:customStyle="1" w:styleId="6-literatura">
    <w:name w:val="6-literatura"/>
    <w:basedOn w:val="4-text"/>
    <w:next w:val="5-numeric"/>
    <w:uiPriority w:val="99"/>
    <w:rsid w:val="00D71790"/>
    <w:pPr>
      <w:spacing w:before="60"/>
      <w:ind w:firstLine="0"/>
    </w:pPr>
    <w:rPr>
      <w:u w:val="single"/>
    </w:rPr>
  </w:style>
  <w:style w:type="paragraph" w:customStyle="1" w:styleId="1-ru-4-annot">
    <w:name w:val="1-ru-4-annot"/>
    <w:next w:val="2-en-1-zagl"/>
    <w:uiPriority w:val="99"/>
    <w:rsid w:val="00D71790"/>
    <w:pPr>
      <w:ind w:left="1134"/>
      <w:jc w:val="both"/>
    </w:pPr>
    <w:rPr>
      <w:sz w:val="28"/>
      <w:szCs w:val="20"/>
    </w:rPr>
  </w:style>
  <w:style w:type="paragraph" w:customStyle="1" w:styleId="2-en-3-work">
    <w:name w:val="2-en-3-work"/>
    <w:basedOn w:val="1-ru-3-work"/>
    <w:next w:val="Normal"/>
    <w:uiPriority w:val="99"/>
    <w:rsid w:val="00D71790"/>
  </w:style>
  <w:style w:type="paragraph" w:customStyle="1" w:styleId="2-en-4-annot">
    <w:name w:val="2-en-4-annot"/>
    <w:basedOn w:val="1-ru-4-annot"/>
    <w:next w:val="3-epigr"/>
    <w:uiPriority w:val="99"/>
    <w:rsid w:val="00D71790"/>
    <w:rPr>
      <w:lang w:val="en-US"/>
    </w:rPr>
  </w:style>
  <w:style w:type="paragraph" w:customStyle="1" w:styleId="a1">
    <w:name w:val="списокЛитературы"/>
    <w:basedOn w:val="Normal"/>
    <w:uiPriority w:val="99"/>
    <w:rsid w:val="00D71790"/>
    <w:pPr>
      <w:spacing w:line="30" w:lineRule="atLeast"/>
      <w:ind w:left="180" w:hanging="180"/>
      <w:jc w:val="both"/>
    </w:pPr>
    <w:rPr>
      <w:rFonts w:ascii="Times New Roman" w:hAnsi="Times New Roman"/>
      <w:color w:val="000000"/>
      <w:sz w:val="20"/>
      <w:szCs w:val="28"/>
    </w:rPr>
  </w:style>
  <w:style w:type="table" w:styleId="TableGrid">
    <w:name w:val="Table Grid"/>
    <w:basedOn w:val="TableNormal"/>
    <w:uiPriority w:val="99"/>
    <w:rsid w:val="00D717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подрисуночный"/>
    <w:basedOn w:val="a1"/>
    <w:uiPriority w:val="99"/>
    <w:rsid w:val="00D71790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3">
    <w:name w:val="Рисунок"/>
    <w:basedOn w:val="Normal"/>
    <w:uiPriority w:val="99"/>
    <w:rsid w:val="00D71790"/>
    <w:pPr>
      <w:keepNext/>
      <w:spacing w:before="360" w:after="240" w:line="264" w:lineRule="auto"/>
      <w:jc w:val="center"/>
    </w:pPr>
    <w:rPr>
      <w:rFonts w:ascii="Times New Roman" w:hAnsi="Times New Roman"/>
      <w:sz w:val="19"/>
      <w:szCs w:val="19"/>
    </w:rPr>
  </w:style>
  <w:style w:type="paragraph" w:customStyle="1" w:styleId="1">
    <w:name w:val="НадТабл1"/>
    <w:basedOn w:val="BodyTextIndent"/>
    <w:uiPriority w:val="99"/>
    <w:rsid w:val="00D71790"/>
    <w:pPr>
      <w:keepNext/>
      <w:spacing w:before="240" w:after="0" w:line="242" w:lineRule="auto"/>
      <w:ind w:left="0" w:firstLine="720"/>
      <w:jc w:val="right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D717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7202"/>
    <w:rPr>
      <w:rFonts w:ascii="Arial" w:hAnsi="Arial"/>
      <w:sz w:val="24"/>
      <w:szCs w:val="20"/>
    </w:rPr>
  </w:style>
  <w:style w:type="paragraph" w:customStyle="1" w:styleId="a4">
    <w:name w:val="Табличный"/>
    <w:basedOn w:val="Normal"/>
    <w:autoRedefine/>
    <w:uiPriority w:val="99"/>
    <w:rsid w:val="00D71790"/>
    <w:pPr>
      <w:spacing w:line="264" w:lineRule="auto"/>
      <w:ind w:left="180" w:hanging="180"/>
      <w:jc w:val="center"/>
    </w:pPr>
    <w:rPr>
      <w:rFonts w:ascii="Times New Roman" w:hAnsi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rsid w:val="00AD2B36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2B36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9642EB"/>
    <w:rPr>
      <w:color w:val="808080"/>
    </w:rPr>
  </w:style>
  <w:style w:type="character" w:styleId="Hyperlink">
    <w:name w:val="Hyperlink"/>
    <w:basedOn w:val="DefaultParagraphFont"/>
    <w:uiPriority w:val="99"/>
    <w:rsid w:val="002F3E53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54732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605D7"/>
  </w:style>
  <w:style w:type="paragraph" w:customStyle="1" w:styleId="10">
    <w:name w:val="Название1"/>
    <w:basedOn w:val="Normal"/>
    <w:link w:val="a5"/>
    <w:uiPriority w:val="99"/>
    <w:rsid w:val="00C605D7"/>
    <w:pPr>
      <w:jc w:val="center"/>
    </w:pPr>
    <w:rPr>
      <w:rFonts w:ascii="Times New Roman" w:hAnsi="Times New Roman"/>
      <w:b/>
      <w:bCs/>
      <w:szCs w:val="24"/>
      <w:lang w:eastAsia="ko-KR"/>
    </w:rPr>
  </w:style>
  <w:style w:type="character" w:customStyle="1" w:styleId="a5">
    <w:name w:val="Название Знак"/>
    <w:link w:val="10"/>
    <w:uiPriority w:val="99"/>
    <w:locked/>
    <w:rsid w:val="00C605D7"/>
    <w:rPr>
      <w:b/>
      <w:sz w:val="24"/>
      <w:lang/>
    </w:rPr>
  </w:style>
  <w:style w:type="character" w:customStyle="1" w:styleId="match">
    <w:name w:val="match"/>
    <w:uiPriority w:val="99"/>
    <w:rsid w:val="00C605D7"/>
  </w:style>
  <w:style w:type="paragraph" w:styleId="FootnoteText">
    <w:name w:val="footnote text"/>
    <w:basedOn w:val="Normal"/>
    <w:link w:val="FootnoteTextChar"/>
    <w:uiPriority w:val="99"/>
    <w:rsid w:val="000A5574"/>
    <w:rPr>
      <w:sz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A5574"/>
    <w:rPr>
      <w:rFonts w:ascii="Arial" w:hAnsi="Arial"/>
    </w:rPr>
  </w:style>
  <w:style w:type="character" w:styleId="FootnoteReference">
    <w:name w:val="footnote reference"/>
    <w:basedOn w:val="DefaultParagraphFont"/>
    <w:uiPriority w:val="99"/>
    <w:rsid w:val="000A557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7358A2"/>
    <w:rPr>
      <w:sz w:val="20"/>
      <w:lang w:eastAsia="ko-KR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358A2"/>
    <w:rPr>
      <w:rFonts w:ascii="Arial" w:hAnsi="Arial"/>
    </w:rPr>
  </w:style>
  <w:style w:type="character" w:styleId="EndnoteReference">
    <w:name w:val="endnote reference"/>
    <w:basedOn w:val="DefaultParagraphFont"/>
    <w:uiPriority w:val="99"/>
    <w:rsid w:val="007358A2"/>
    <w:rPr>
      <w:rFonts w:cs="Times New Roman"/>
      <w:vertAlign w:val="superscript"/>
    </w:rPr>
  </w:style>
  <w:style w:type="character" w:customStyle="1" w:styleId="11">
    <w:name w:val="Неразрешенное упоминание1"/>
    <w:uiPriority w:val="99"/>
    <w:semiHidden/>
    <w:rsid w:val="00B95FE2"/>
    <w:rPr>
      <w:color w:val="605E5C"/>
      <w:shd w:val="clear" w:color="auto" w:fill="E1DFDD"/>
    </w:rPr>
  </w:style>
  <w:style w:type="paragraph" w:customStyle="1" w:styleId="12">
    <w:name w:val="1_Название_англ"/>
    <w:basedOn w:val="Normal"/>
    <w:link w:val="13"/>
    <w:autoRedefine/>
    <w:uiPriority w:val="99"/>
    <w:rsid w:val="00B03566"/>
    <w:pPr>
      <w:spacing w:before="240" w:after="240"/>
      <w:jc w:val="center"/>
    </w:pPr>
    <w:rPr>
      <w:b/>
      <w:color w:val="FF00FF"/>
      <w:szCs w:val="24"/>
      <w:lang w:val="en-US" w:eastAsia="ko-KR"/>
    </w:rPr>
  </w:style>
  <w:style w:type="character" w:customStyle="1" w:styleId="13">
    <w:name w:val="1_Название_англ Знак"/>
    <w:link w:val="12"/>
    <w:uiPriority w:val="99"/>
    <w:locked/>
    <w:rsid w:val="00B03566"/>
    <w:rPr>
      <w:rFonts w:ascii="Arial" w:hAnsi="Arial"/>
      <w:b/>
      <w:color w:val="FF00FF"/>
      <w:sz w:val="24"/>
      <w:lang w:val="en-US"/>
    </w:rPr>
  </w:style>
  <w:style w:type="paragraph" w:styleId="NormalWeb">
    <w:name w:val="Normal (Web)"/>
    <w:basedOn w:val="Normal"/>
    <w:uiPriority w:val="99"/>
    <w:rsid w:val="00EE50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26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2633D"/>
    <w:rPr>
      <w:rFonts w:ascii="Courier New" w:hAnsi="Courier New" w:cs="Courier New"/>
    </w:rPr>
  </w:style>
  <w:style w:type="character" w:customStyle="1" w:styleId="y2iqfc">
    <w:name w:val="y2iqfc"/>
    <w:basedOn w:val="DefaultParagraphFont"/>
    <w:uiPriority w:val="99"/>
    <w:rsid w:val="00D2633D"/>
    <w:rPr>
      <w:rFonts w:cs="Times New Roman"/>
    </w:rPr>
  </w:style>
  <w:style w:type="paragraph" w:customStyle="1" w:styleId="2">
    <w:name w:val="2_ФИО_т"/>
    <w:basedOn w:val="Normal"/>
    <w:link w:val="20"/>
    <w:autoRedefine/>
    <w:uiPriority w:val="99"/>
    <w:rsid w:val="00E04CF9"/>
    <w:pPr>
      <w:spacing w:before="720"/>
      <w:jc w:val="center"/>
    </w:pPr>
    <w:rPr>
      <w:rFonts w:ascii="Times New Roman" w:hAnsi="Times New Roman"/>
      <w:color w:val="008000"/>
      <w:szCs w:val="24"/>
      <w:shd w:val="clear" w:color="auto" w:fill="FFFFFF"/>
      <w:lang w:val="en-US" w:eastAsia="ko-KR"/>
    </w:rPr>
  </w:style>
  <w:style w:type="character" w:customStyle="1" w:styleId="20">
    <w:name w:val="2_ФИО_т Знак"/>
    <w:link w:val="2"/>
    <w:uiPriority w:val="99"/>
    <w:locked/>
    <w:rsid w:val="00E04CF9"/>
    <w:rPr>
      <w:color w:val="008000"/>
      <w:sz w:val="24"/>
      <w:lang w:val="en-US"/>
    </w:rPr>
  </w:style>
  <w:style w:type="paragraph" w:customStyle="1" w:styleId="14">
    <w:name w:val="1_Название"/>
    <w:basedOn w:val="Normal"/>
    <w:link w:val="15"/>
    <w:autoRedefine/>
    <w:uiPriority w:val="99"/>
    <w:rsid w:val="00E04CF9"/>
    <w:pPr>
      <w:spacing w:before="240" w:after="240" w:line="264" w:lineRule="auto"/>
      <w:jc w:val="center"/>
    </w:pPr>
    <w:rPr>
      <w:b/>
      <w:bCs/>
      <w:color w:val="993300"/>
      <w:kern w:val="1"/>
      <w:szCs w:val="24"/>
      <w:u w:color="000000"/>
      <w:shd w:val="clear" w:color="auto" w:fill="FFFFFF"/>
      <w:lang w:eastAsia="ko-KR"/>
    </w:rPr>
  </w:style>
  <w:style w:type="character" w:customStyle="1" w:styleId="15">
    <w:name w:val="1_Название Знак"/>
    <w:link w:val="14"/>
    <w:uiPriority w:val="99"/>
    <w:locked/>
    <w:rsid w:val="00E04CF9"/>
    <w:rPr>
      <w:rFonts w:ascii="Arial" w:hAnsi="Arial"/>
      <w:b/>
      <w:color w:val="993300"/>
      <w:kern w:val="1"/>
      <w:sz w:val="24"/>
      <w:u w:color="000000"/>
    </w:rPr>
  </w:style>
  <w:style w:type="paragraph" w:customStyle="1" w:styleId="21">
    <w:name w:val="2_ФИО_т_англ"/>
    <w:basedOn w:val="2"/>
    <w:link w:val="22"/>
    <w:autoRedefine/>
    <w:uiPriority w:val="99"/>
    <w:rsid w:val="008E3BCE"/>
    <w:pPr>
      <w:spacing w:before="0"/>
    </w:pPr>
    <w:rPr>
      <w:color w:val="33CCCC"/>
      <w:kern w:val="36"/>
      <w:lang w:val="ru-RU" w:eastAsia="en-US"/>
    </w:rPr>
  </w:style>
  <w:style w:type="character" w:customStyle="1" w:styleId="22">
    <w:name w:val="2_ФИО_т_англ Знак"/>
    <w:link w:val="21"/>
    <w:uiPriority w:val="99"/>
    <w:locked/>
    <w:rsid w:val="008E3BCE"/>
    <w:rPr>
      <w:color w:val="33CCCC"/>
      <w:kern w:val="36"/>
      <w:sz w:val="24"/>
      <w:lang w:eastAsia="en-US"/>
    </w:rPr>
  </w:style>
  <w:style w:type="paragraph" w:customStyle="1" w:styleId="4">
    <w:name w:val="4_Организация"/>
    <w:next w:val="Normal"/>
    <w:link w:val="40"/>
    <w:autoRedefine/>
    <w:uiPriority w:val="99"/>
    <w:rsid w:val="00E04CF9"/>
    <w:pPr>
      <w:jc w:val="center"/>
    </w:pPr>
    <w:rPr>
      <w:bCs/>
      <w:color w:val="808000"/>
      <w:sz w:val="24"/>
      <w:szCs w:val="24"/>
    </w:rPr>
  </w:style>
  <w:style w:type="character" w:customStyle="1" w:styleId="40">
    <w:name w:val="4_Организация Знак"/>
    <w:link w:val="4"/>
    <w:uiPriority w:val="99"/>
    <w:locked/>
    <w:rsid w:val="00E04CF9"/>
    <w:rPr>
      <w:color w:val="808000"/>
      <w:sz w:val="24"/>
    </w:rPr>
  </w:style>
  <w:style w:type="paragraph" w:customStyle="1" w:styleId="0">
    <w:name w:val="0_Аннотация"/>
    <w:basedOn w:val="Normal"/>
    <w:link w:val="00"/>
    <w:autoRedefine/>
    <w:uiPriority w:val="99"/>
    <w:rsid w:val="00E04CF9"/>
    <w:pPr>
      <w:spacing w:before="120" w:after="120" w:line="264" w:lineRule="auto"/>
      <w:jc w:val="center"/>
    </w:pPr>
    <w:rPr>
      <w:b/>
      <w:color w:val="0000FF"/>
      <w:szCs w:val="24"/>
      <w:lang w:eastAsia="ko-KR"/>
    </w:rPr>
  </w:style>
  <w:style w:type="character" w:customStyle="1" w:styleId="00">
    <w:name w:val="0_Аннотация Знак"/>
    <w:link w:val="0"/>
    <w:uiPriority w:val="99"/>
    <w:locked/>
    <w:rsid w:val="00E04CF9"/>
    <w:rPr>
      <w:rFonts w:ascii="Arial" w:hAnsi="Arial"/>
      <w:b/>
      <w:color w:val="0000FF"/>
      <w:sz w:val="24"/>
    </w:rPr>
  </w:style>
  <w:style w:type="paragraph" w:customStyle="1" w:styleId="01">
    <w:name w:val="0_Обычный_текст"/>
    <w:basedOn w:val="BodyText"/>
    <w:link w:val="02"/>
    <w:autoRedefine/>
    <w:uiPriority w:val="99"/>
    <w:rsid w:val="00B03566"/>
    <w:pPr>
      <w:spacing w:after="0"/>
      <w:ind w:firstLine="567"/>
      <w:jc w:val="both"/>
    </w:pPr>
    <w:rPr>
      <w:rFonts w:ascii="Times New Roman" w:hAnsi="Times New Roman"/>
      <w:szCs w:val="24"/>
      <w:shd w:val="clear" w:color="auto" w:fill="FFFFFF"/>
      <w:lang w:eastAsia="ko-KR"/>
    </w:rPr>
  </w:style>
  <w:style w:type="character" w:customStyle="1" w:styleId="02">
    <w:name w:val="0_Обычный_текст Знак"/>
    <w:link w:val="01"/>
    <w:uiPriority w:val="99"/>
    <w:locked/>
    <w:rsid w:val="00B03566"/>
    <w:rPr>
      <w:rFonts w:eastAsia="Times New Roman"/>
      <w:sz w:val="24"/>
    </w:rPr>
  </w:style>
  <w:style w:type="paragraph" w:styleId="BodyText">
    <w:name w:val="Body Text"/>
    <w:basedOn w:val="Normal"/>
    <w:link w:val="BodyTextChar"/>
    <w:uiPriority w:val="99"/>
    <w:rsid w:val="00E04C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04CF9"/>
    <w:rPr>
      <w:rFonts w:ascii="Arial" w:hAnsi="Arial" w:cs="Times New Roman"/>
      <w:sz w:val="24"/>
    </w:rPr>
  </w:style>
  <w:style w:type="character" w:customStyle="1" w:styleId="3">
    <w:name w:val="3_Ключ. Слова Знак"/>
    <w:link w:val="30"/>
    <w:uiPriority w:val="99"/>
    <w:locked/>
    <w:rsid w:val="00E04CF9"/>
    <w:rPr>
      <w:color w:val="FF9900"/>
      <w:sz w:val="24"/>
    </w:rPr>
  </w:style>
  <w:style w:type="paragraph" w:customStyle="1" w:styleId="30">
    <w:name w:val="3_Ключ. Слова"/>
    <w:basedOn w:val="Normal"/>
    <w:link w:val="3"/>
    <w:autoRedefine/>
    <w:uiPriority w:val="99"/>
    <w:rsid w:val="00E04CF9"/>
    <w:pPr>
      <w:spacing w:before="120" w:after="120" w:line="264" w:lineRule="auto"/>
      <w:ind w:firstLine="567"/>
      <w:jc w:val="both"/>
    </w:pPr>
    <w:rPr>
      <w:rFonts w:ascii="Times New Roman" w:hAnsi="Times New Roman"/>
      <w:color w:val="FF9900"/>
      <w:szCs w:val="24"/>
      <w:lang w:eastAsia="ko-KR"/>
    </w:rPr>
  </w:style>
  <w:style w:type="paragraph" w:styleId="Revision">
    <w:name w:val="Revision"/>
    <w:hidden/>
    <w:uiPriority w:val="99"/>
    <w:semiHidden/>
    <w:rsid w:val="00265FC7"/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1455</Words>
  <Characters>8294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1999-10-14T15:53:00Z</cp:lastPrinted>
  <dcterms:created xsi:type="dcterms:W3CDTF">2023-12-10T22:32:00Z</dcterms:created>
  <dcterms:modified xsi:type="dcterms:W3CDTF">2024-02-03T15:11:00Z</dcterms:modified>
</cp:coreProperties>
</file>